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EFEB" w14:textId="77777777" w:rsidR="007044FF" w:rsidRPr="006C5D9E" w:rsidRDefault="006C5D9E" w:rsidP="006C5D9E">
      <w:pPr>
        <w:rPr>
          <w:rFonts w:ascii="Century Gothic" w:hAnsi="Century Gothic"/>
          <w:b/>
          <w:sz w:val="40"/>
          <w:szCs w:val="40"/>
        </w:rPr>
      </w:pPr>
      <w:r w:rsidRPr="006C5D9E">
        <w:rPr>
          <w:rFonts w:ascii="Century Gothic" w:hAnsi="Century Gothic"/>
          <w:b/>
          <w:sz w:val="40"/>
          <w:szCs w:val="40"/>
        </w:rPr>
        <w:t>Notification of Completion of Training</w:t>
      </w:r>
    </w:p>
    <w:p w14:paraId="76770E77" w14:textId="77777777" w:rsidR="006C5D9E" w:rsidRDefault="006C5D9E" w:rsidP="006C5D9E">
      <w:pPr>
        <w:pStyle w:val="BodyText"/>
        <w:rPr>
          <w:rFonts w:ascii="Century Gothic" w:hAnsi="Century Gothic"/>
          <w:i w:val="0"/>
        </w:rPr>
      </w:pPr>
    </w:p>
    <w:p w14:paraId="5072F46C" w14:textId="02C8E04A" w:rsidR="007044FF" w:rsidRPr="006C5D9E" w:rsidRDefault="008F51DD" w:rsidP="006C5D9E">
      <w:pPr>
        <w:pStyle w:val="BodyText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This form</w:t>
      </w:r>
      <w:r w:rsidR="006C5D9E" w:rsidRPr="006C5D9E">
        <w:rPr>
          <w:rFonts w:ascii="Century Gothic" w:hAnsi="Century Gothic"/>
          <w:i w:val="0"/>
        </w:rPr>
        <w:t xml:space="preserve"> is only to be used for those trainees who are expected to complete their higher training for the award of a Certificate of Completion of Training [CCT] Certificate of Eligibility for Specialist </w:t>
      </w:r>
      <w:proofErr w:type="gramStart"/>
      <w:r w:rsidR="006C5D9E" w:rsidRPr="006C5D9E">
        <w:rPr>
          <w:rFonts w:ascii="Century Gothic" w:hAnsi="Century Gothic"/>
          <w:i w:val="0"/>
        </w:rPr>
        <w:t>Registration[</w:t>
      </w:r>
      <w:proofErr w:type="gramEnd"/>
      <w:r w:rsidR="006C5D9E" w:rsidRPr="006C5D9E">
        <w:rPr>
          <w:rFonts w:ascii="Century Gothic" w:hAnsi="Century Gothic"/>
          <w:i w:val="0"/>
        </w:rPr>
        <w:t>Combined Programmes] [CESR[CP]] within four months.</w:t>
      </w:r>
    </w:p>
    <w:p w14:paraId="6517C38D" w14:textId="77777777" w:rsidR="006C5D9E" w:rsidRDefault="006C5D9E" w:rsidP="006C5D9E">
      <w:pPr>
        <w:pStyle w:val="BodyText"/>
        <w:rPr>
          <w:rFonts w:ascii="Century Gothic" w:hAnsi="Century Gothic"/>
          <w:i w:val="0"/>
        </w:rPr>
      </w:pPr>
    </w:p>
    <w:p w14:paraId="60E0A410" w14:textId="77777777" w:rsidR="00D912CC" w:rsidRDefault="00D912CC" w:rsidP="006C5D9E">
      <w:pPr>
        <w:pStyle w:val="TableParagraph"/>
        <w:ind w:left="0"/>
        <w:rPr>
          <w:rFonts w:ascii="Century Gothic" w:hAnsi="Century Gothic"/>
          <w:b/>
          <w:spacing w:val="-1"/>
          <w:sz w:val="20"/>
          <w:szCs w:val="20"/>
        </w:rPr>
      </w:pPr>
    </w:p>
    <w:p w14:paraId="5BB5DCC6" w14:textId="77777777" w:rsidR="006C5D9E" w:rsidRDefault="006C5D9E" w:rsidP="006C5D9E">
      <w:pPr>
        <w:pStyle w:val="TableParagraph"/>
        <w:ind w:left="0"/>
        <w:rPr>
          <w:rFonts w:ascii="Century Gothic" w:hAnsi="Century Gothic"/>
          <w:b/>
        </w:rPr>
      </w:pPr>
      <w:r w:rsidRPr="00D660E6">
        <w:rPr>
          <w:rFonts w:ascii="Century Gothic" w:hAnsi="Century Gothic"/>
          <w:b/>
          <w:spacing w:val="-1"/>
          <w:sz w:val="20"/>
          <w:szCs w:val="20"/>
        </w:rPr>
        <w:t>PL</w:t>
      </w:r>
      <w:r w:rsidRPr="00D660E6">
        <w:rPr>
          <w:rFonts w:ascii="Century Gothic" w:hAnsi="Century Gothic"/>
          <w:b/>
          <w:sz w:val="20"/>
          <w:szCs w:val="20"/>
        </w:rPr>
        <w:t>EASE COMPLETE THIS FORM</w:t>
      </w:r>
      <w:r w:rsidRPr="00D660E6">
        <w:rPr>
          <w:rFonts w:ascii="Century Gothic" w:hAnsi="Century Gothic"/>
          <w:b/>
          <w:spacing w:val="-18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IN</w:t>
      </w:r>
      <w:r w:rsidRPr="00D660E6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BLOCK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pacing w:val="-1"/>
          <w:sz w:val="20"/>
          <w:szCs w:val="20"/>
        </w:rPr>
        <w:t>CAPIT</w:t>
      </w:r>
      <w:r w:rsidRPr="00D660E6">
        <w:rPr>
          <w:rFonts w:ascii="Century Gothic" w:hAnsi="Century Gothic"/>
          <w:b/>
          <w:sz w:val="20"/>
          <w:szCs w:val="20"/>
        </w:rPr>
        <w:t>ALS</w:t>
      </w:r>
      <w:r w:rsidRPr="00D660E6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USING</w:t>
      </w:r>
      <w:r w:rsidRPr="00D660E6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BLACK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660E6">
        <w:rPr>
          <w:rFonts w:ascii="Century Gothic" w:hAnsi="Century Gothic"/>
          <w:b/>
          <w:sz w:val="20"/>
          <w:szCs w:val="20"/>
        </w:rPr>
        <w:t>INK</w:t>
      </w:r>
    </w:p>
    <w:p w14:paraId="6AE38EFD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p w14:paraId="36F171CD" w14:textId="77777777" w:rsidR="007044FF" w:rsidRDefault="006C5D9E" w:rsidP="006C5D9E">
      <w:pPr>
        <w:pStyle w:val="Heading1"/>
        <w:ind w:left="0" w:right="0"/>
        <w:rPr>
          <w:rFonts w:ascii="Century Gothic" w:hAnsi="Century Gothic"/>
          <w:color w:val="CD6084" w:themeColor="accent5"/>
          <w:sz w:val="28"/>
          <w:szCs w:val="28"/>
        </w:rPr>
      </w:pPr>
      <w:r w:rsidRPr="006C5D9E">
        <w:rPr>
          <w:rFonts w:ascii="Century Gothic" w:hAnsi="Century Gothic"/>
          <w:color w:val="CD6084" w:themeColor="accent5"/>
          <w:sz w:val="28"/>
          <w:szCs w:val="28"/>
        </w:rPr>
        <w:t>Personal Details</w:t>
      </w:r>
    </w:p>
    <w:p w14:paraId="67A7A2E8" w14:textId="77777777" w:rsidR="006C5D9E" w:rsidRDefault="006C5D9E" w:rsidP="006C5D9E">
      <w:pPr>
        <w:pStyle w:val="BodyText"/>
        <w:tabs>
          <w:tab w:val="left" w:pos="6723"/>
          <w:tab w:val="left" w:pos="7717"/>
        </w:tabs>
        <w:spacing w:before="1"/>
        <w:rPr>
          <w:rFonts w:ascii="Century Gothic" w:hAnsi="Century Gothic"/>
          <w:i w:val="0"/>
        </w:rPr>
      </w:pPr>
    </w:p>
    <w:p w14:paraId="0C354CD7" w14:textId="77777777" w:rsidR="009D78E9" w:rsidRDefault="009D78E9" w:rsidP="006C5D9E">
      <w:pPr>
        <w:pStyle w:val="BodyText"/>
        <w:tabs>
          <w:tab w:val="left" w:pos="6723"/>
          <w:tab w:val="left" w:pos="7717"/>
        </w:tabs>
        <w:spacing w:before="1"/>
        <w:rPr>
          <w:rFonts w:ascii="Century Gothic" w:hAnsi="Century Gothic"/>
          <w:i w:val="0"/>
        </w:rPr>
      </w:pPr>
    </w:p>
    <w:p w14:paraId="25218B87" w14:textId="7A3F6C9F" w:rsidR="006C5D9E" w:rsidRPr="006C5D9E" w:rsidRDefault="004F6677" w:rsidP="006C5D9E">
      <w:pPr>
        <w:pStyle w:val="BodyText"/>
        <w:tabs>
          <w:tab w:val="left" w:pos="6723"/>
          <w:tab w:val="left" w:pos="7717"/>
        </w:tabs>
        <w:spacing w:before="1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Surname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221360243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 w:rsidRPr="000425A4">
        <w:rPr>
          <w:rFonts w:ascii="Century Gothic" w:hAnsi="Century Gothic"/>
          <w:i w:val="0"/>
        </w:rPr>
        <w:tab/>
      </w:r>
      <w:r w:rsidR="006C5D9E" w:rsidRPr="006C5D9E">
        <w:rPr>
          <w:rFonts w:ascii="Century Gothic" w:hAnsi="Century Gothic"/>
          <w:i w:val="0"/>
        </w:rPr>
        <w:t xml:space="preserve">Male </w:t>
      </w:r>
      <w:sdt>
        <w:sdtPr>
          <w:rPr>
            <w:rFonts w:ascii="Century Gothic" w:hAnsi="Century Gothic"/>
            <w:i w:val="0"/>
          </w:rPr>
          <w:id w:val="23551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DD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6C5D9E" w:rsidRPr="006C5D9E">
        <w:rPr>
          <w:rFonts w:ascii="Century Gothic" w:hAnsi="Century Gothic"/>
          <w:i w:val="0"/>
        </w:rPr>
        <w:tab/>
        <w:t xml:space="preserve">  Female </w:t>
      </w:r>
      <w:sdt>
        <w:sdtPr>
          <w:rPr>
            <w:rFonts w:ascii="Century Gothic" w:hAnsi="Century Gothic"/>
            <w:i w:val="0"/>
          </w:rPr>
          <w:id w:val="123527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i w:val="0"/>
            </w:rPr>
            <w:t>☐</w:t>
          </w:r>
        </w:sdtContent>
      </w:sdt>
    </w:p>
    <w:p w14:paraId="12F28D71" w14:textId="77777777" w:rsidR="006C5D9E" w:rsidRPr="006C5D9E" w:rsidRDefault="006C5D9E" w:rsidP="006C5D9E">
      <w:pPr>
        <w:pStyle w:val="BodyText"/>
        <w:spacing w:before="1"/>
        <w:rPr>
          <w:rFonts w:ascii="Century Gothic" w:hAnsi="Century Gothic"/>
          <w:i w:val="0"/>
        </w:rPr>
      </w:pPr>
    </w:p>
    <w:p w14:paraId="7E28E1E4" w14:textId="30894F23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Forename</w:t>
      </w:r>
      <w:r w:rsidRPr="006C5D9E">
        <w:rPr>
          <w:rFonts w:ascii="Century Gothic" w:hAnsi="Century Gothic"/>
          <w:i w:val="0"/>
          <w:spacing w:val="-2"/>
        </w:rPr>
        <w:t xml:space="preserve"> </w:t>
      </w:r>
      <w:r w:rsidRPr="006C5D9E">
        <w:rPr>
          <w:rFonts w:ascii="Century Gothic" w:hAnsi="Century Gothic"/>
          <w:i w:val="0"/>
        </w:rPr>
        <w:t>1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015355603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Pr="000425A4">
        <w:rPr>
          <w:rFonts w:ascii="Century Gothic" w:hAnsi="Century Gothic"/>
          <w:i w:val="0"/>
        </w:rPr>
        <w:t>F</w:t>
      </w:r>
      <w:r w:rsidRPr="006C5D9E">
        <w:rPr>
          <w:rFonts w:ascii="Century Gothic" w:hAnsi="Century Gothic"/>
          <w:i w:val="0"/>
        </w:rPr>
        <w:t>orename</w:t>
      </w:r>
      <w:r w:rsidRPr="006C5D9E">
        <w:rPr>
          <w:rFonts w:ascii="Century Gothic" w:hAnsi="Century Gothic"/>
          <w:i w:val="0"/>
          <w:spacing w:val="-2"/>
        </w:rPr>
        <w:t xml:space="preserve"> </w:t>
      </w:r>
      <w:r w:rsidRPr="006C5D9E">
        <w:rPr>
          <w:rFonts w:ascii="Century Gothic" w:hAnsi="Century Gothic"/>
          <w:i w:val="0"/>
        </w:rPr>
        <w:t>2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569460256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0425A4">
        <w:rPr>
          <w:rFonts w:ascii="Century Gothic" w:hAnsi="Century Gothic"/>
          <w:i w:val="0"/>
        </w:rPr>
        <w:tab/>
        <w:t xml:space="preserve"> Forename</w:t>
      </w:r>
      <w:r w:rsidRPr="000425A4">
        <w:rPr>
          <w:rFonts w:ascii="Century Gothic" w:hAnsi="Century Gothic"/>
          <w:i w:val="0"/>
          <w:spacing w:val="-2"/>
        </w:rPr>
        <w:t xml:space="preserve"> </w:t>
      </w:r>
      <w:r w:rsidRPr="000425A4">
        <w:rPr>
          <w:rFonts w:ascii="Century Gothic" w:hAnsi="Century Gothic"/>
          <w:i w:val="0"/>
        </w:rPr>
        <w:t>3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1771047508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0425A4">
        <w:rPr>
          <w:rFonts w:ascii="Century Gothic" w:hAnsi="Century Gothic"/>
          <w:i w:val="0"/>
          <w:spacing w:val="3"/>
        </w:rPr>
        <w:t xml:space="preserve"> </w:t>
      </w:r>
      <w:r w:rsidRPr="000425A4">
        <w:rPr>
          <w:rFonts w:ascii="Century Gothic" w:hAnsi="Century Gothic"/>
          <w:i w:val="0"/>
          <w:w w:val="99"/>
        </w:rPr>
        <w:t xml:space="preserve"> </w:t>
      </w:r>
      <w:r w:rsidRPr="000425A4">
        <w:rPr>
          <w:rFonts w:ascii="Century Gothic" w:hAnsi="Century Gothic"/>
          <w:i w:val="0"/>
        </w:rPr>
        <w:tab/>
        <w:t xml:space="preserve"> </w:t>
      </w:r>
    </w:p>
    <w:p w14:paraId="016EF0BA" w14:textId="77777777" w:rsidR="006C5D9E" w:rsidRPr="000425A4" w:rsidRDefault="006C5D9E" w:rsidP="006C5D9E">
      <w:pPr>
        <w:pStyle w:val="BodyText"/>
        <w:spacing w:before="11"/>
        <w:rPr>
          <w:rFonts w:ascii="Century Gothic" w:hAnsi="Century Gothic"/>
          <w:i w:val="0"/>
        </w:rPr>
      </w:pPr>
    </w:p>
    <w:p w14:paraId="3F53C83B" w14:textId="77777777" w:rsidR="009D78E9" w:rsidRDefault="009D78E9" w:rsidP="006C5D9E">
      <w:pPr>
        <w:pStyle w:val="Heading4"/>
        <w:spacing w:before="59"/>
        <w:rPr>
          <w:rFonts w:ascii="Century Gothic" w:hAnsi="Century Gothic"/>
          <w:i w:val="0"/>
        </w:rPr>
      </w:pPr>
    </w:p>
    <w:p w14:paraId="1815BDA7" w14:textId="77777777" w:rsidR="006C5D9E" w:rsidRPr="006C5D9E" w:rsidRDefault="006C5D9E" w:rsidP="006C5D9E">
      <w:pPr>
        <w:pStyle w:val="Heading4"/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Permanent UK address for correspondence:</w:t>
      </w:r>
    </w:p>
    <w:p w14:paraId="15197E59" w14:textId="77777777" w:rsidR="006C5D9E" w:rsidRPr="006C5D9E" w:rsidRDefault="006C5D9E" w:rsidP="006C5D9E">
      <w:pPr>
        <w:pStyle w:val="BodyText"/>
        <w:spacing w:before="5"/>
        <w:rPr>
          <w:rFonts w:ascii="Century Gothic" w:hAnsi="Century Gothic"/>
          <w:b/>
          <w:i w:val="0"/>
        </w:rPr>
      </w:pPr>
    </w:p>
    <w:p w14:paraId="73D17991" w14:textId="77777777" w:rsidR="009D78E9" w:rsidRDefault="009D78E9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</w:p>
    <w:p w14:paraId="0E10D0AC" w14:textId="2391B7F7" w:rsidR="006C5D9E" w:rsidRPr="006C5D9E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  <w:u w:val="single"/>
        </w:rPr>
      </w:pPr>
      <w:r w:rsidRPr="006C5D9E">
        <w:rPr>
          <w:rFonts w:ascii="Century Gothic" w:hAnsi="Century Gothic"/>
          <w:i w:val="0"/>
        </w:rPr>
        <w:t>Address Line 1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75038538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36221862" w14:textId="77777777" w:rsidR="006C5D9E" w:rsidRPr="006C5D9E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  <w:u w:val="single"/>
        </w:rPr>
      </w:pPr>
    </w:p>
    <w:p w14:paraId="550E4B25" w14:textId="10161B3A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Address Line 2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84092223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20659D04" w14:textId="77777777" w:rsidR="006C5D9E" w:rsidRPr="006C5D9E" w:rsidRDefault="006C5D9E" w:rsidP="006C5D9E">
      <w:pPr>
        <w:pStyle w:val="BodyText"/>
        <w:spacing w:before="5"/>
        <w:rPr>
          <w:rFonts w:ascii="Century Gothic" w:hAnsi="Century Gothic"/>
          <w:b/>
          <w:i w:val="0"/>
        </w:rPr>
      </w:pPr>
    </w:p>
    <w:p w14:paraId="75455C5F" w14:textId="3C9EA43A" w:rsidR="006C5D9E" w:rsidRPr="000425A4" w:rsidRDefault="006C5D9E" w:rsidP="006C5D9E">
      <w:pPr>
        <w:pStyle w:val="BodyText"/>
        <w:tabs>
          <w:tab w:val="left" w:pos="3280"/>
          <w:tab w:val="left" w:pos="6381"/>
          <w:tab w:val="left" w:pos="9580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Address Line 3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22071817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00F59204" w14:textId="77777777" w:rsidR="006C5D9E" w:rsidRPr="006C5D9E" w:rsidRDefault="006C5D9E" w:rsidP="006C5D9E">
      <w:pPr>
        <w:pStyle w:val="BodyText"/>
        <w:spacing w:before="5"/>
        <w:rPr>
          <w:rFonts w:ascii="Century Gothic" w:hAnsi="Century Gothic"/>
          <w:b/>
          <w:i w:val="0"/>
        </w:rPr>
      </w:pPr>
    </w:p>
    <w:p w14:paraId="67EF4D56" w14:textId="19FA0D17" w:rsidR="006C5D9E" w:rsidRPr="006C5D9E" w:rsidRDefault="006C5D9E" w:rsidP="000425A4">
      <w:pPr>
        <w:pStyle w:val="BodyText"/>
        <w:tabs>
          <w:tab w:val="left" w:pos="4990"/>
          <w:tab w:val="left" w:pos="9616"/>
        </w:tabs>
        <w:spacing w:line="243" w:lineRule="exact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Town/City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624777952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Pr="006C5D9E">
        <w:rPr>
          <w:rFonts w:ascii="Century Gothic" w:hAnsi="Century Gothic"/>
          <w:i w:val="0"/>
        </w:rPr>
        <w:t>County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63447649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6276CAB0" w14:textId="77777777" w:rsidR="006C5D9E" w:rsidRPr="006C5D9E" w:rsidRDefault="006C5D9E" w:rsidP="000425A4">
      <w:pPr>
        <w:pStyle w:val="BodyText"/>
        <w:tabs>
          <w:tab w:val="left" w:pos="4990"/>
        </w:tabs>
        <w:rPr>
          <w:rFonts w:ascii="Century Gothic" w:hAnsi="Century Gothic"/>
          <w:i w:val="0"/>
        </w:rPr>
      </w:pPr>
    </w:p>
    <w:p w14:paraId="024A9D34" w14:textId="3871B221" w:rsidR="006C5D9E" w:rsidRPr="000425A4" w:rsidRDefault="006C5D9E" w:rsidP="000425A4">
      <w:pPr>
        <w:pStyle w:val="BodyText"/>
        <w:tabs>
          <w:tab w:val="left" w:pos="1334"/>
          <w:tab w:val="left" w:pos="3363"/>
          <w:tab w:val="left" w:pos="4990"/>
          <w:tab w:val="left" w:pos="5103"/>
          <w:tab w:val="left" w:pos="9629"/>
        </w:tabs>
        <w:spacing w:before="59"/>
        <w:rPr>
          <w:rFonts w:ascii="Century Gothic" w:hAnsi="Century Gothic"/>
          <w:i w:val="0"/>
          <w:u w:val="single"/>
        </w:rPr>
      </w:pPr>
      <w:r w:rsidRPr="006C5D9E">
        <w:rPr>
          <w:rFonts w:ascii="Century Gothic" w:hAnsi="Century Gothic"/>
          <w:i w:val="0"/>
        </w:rPr>
        <w:t xml:space="preserve">Postcode </w:t>
      </w:r>
      <w:sdt>
        <w:sdtPr>
          <w:rPr>
            <w:rFonts w:ascii="Century Gothic" w:hAnsi="Century Gothic"/>
            <w:i w:val="0"/>
          </w:rPr>
          <w:id w:val="115567684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="000425A4">
        <w:rPr>
          <w:rFonts w:ascii="Century Gothic" w:hAnsi="Century Gothic"/>
          <w:i w:val="0"/>
        </w:rPr>
        <w:tab/>
      </w:r>
      <w:r w:rsidR="000425A4">
        <w:rPr>
          <w:rFonts w:ascii="Century Gothic" w:hAnsi="Century Gothic"/>
          <w:i w:val="0"/>
        </w:rPr>
        <w:tab/>
      </w:r>
      <w:r w:rsidRPr="006C5D9E">
        <w:rPr>
          <w:rFonts w:ascii="Century Gothic" w:hAnsi="Century Gothic"/>
          <w:i w:val="0"/>
        </w:rPr>
        <w:t>Country</w:t>
      </w:r>
      <w:r w:rsidR="000425A4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898401755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037D9083" w14:textId="77777777" w:rsidR="006C5D9E" w:rsidRPr="006C5D9E" w:rsidRDefault="006C5D9E" w:rsidP="006C5D9E">
      <w:pPr>
        <w:pStyle w:val="BodyText"/>
        <w:spacing w:before="8"/>
        <w:rPr>
          <w:rFonts w:ascii="Century Gothic" w:hAnsi="Century Gothic"/>
          <w:i w:val="0"/>
        </w:rPr>
      </w:pPr>
    </w:p>
    <w:p w14:paraId="031DA30D" w14:textId="1503B782" w:rsidR="006C5D9E" w:rsidRPr="006C5D9E" w:rsidRDefault="006C5D9E" w:rsidP="006C5D9E">
      <w:pPr>
        <w:tabs>
          <w:tab w:val="left" w:pos="7371"/>
          <w:tab w:val="left" w:pos="8538"/>
        </w:tabs>
        <w:spacing w:before="59"/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lastRenderedPageBreak/>
        <w:t>Tel number (please include</w:t>
      </w:r>
      <w:r w:rsidRPr="006C5D9E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6C5D9E">
        <w:rPr>
          <w:rFonts w:ascii="Century Gothic" w:hAnsi="Century Gothic"/>
          <w:sz w:val="20"/>
          <w:szCs w:val="20"/>
        </w:rPr>
        <w:t>dialling</w:t>
      </w:r>
      <w:r w:rsidRPr="006C5D9E">
        <w:rPr>
          <w:rFonts w:ascii="Century Gothic" w:hAnsi="Century Gothic"/>
          <w:spacing w:val="-1"/>
          <w:sz w:val="20"/>
          <w:szCs w:val="20"/>
        </w:rPr>
        <w:t xml:space="preserve"> </w:t>
      </w:r>
      <w:r w:rsidR="000425A4">
        <w:rPr>
          <w:rFonts w:ascii="Century Gothic" w:hAnsi="Century Gothic"/>
          <w:sz w:val="20"/>
          <w:szCs w:val="20"/>
        </w:rPr>
        <w:t xml:space="preserve">code) </w:t>
      </w:r>
      <w:sdt>
        <w:sdtPr>
          <w:rPr>
            <w:rFonts w:ascii="Century Gothic" w:hAnsi="Century Gothic"/>
            <w:sz w:val="20"/>
            <w:szCs w:val="20"/>
          </w:rPr>
          <w:id w:val="1177771180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  <w:r w:rsidRPr="006C5D9E">
        <w:rPr>
          <w:rFonts w:ascii="Century Gothic" w:hAnsi="Century Gothic"/>
        </w:rPr>
        <w:t xml:space="preserve">  </w:t>
      </w:r>
      <w:r w:rsidR="000425A4">
        <w:rPr>
          <w:rFonts w:ascii="Century Gothic" w:hAnsi="Century Gothic"/>
        </w:rPr>
        <w:tab/>
      </w:r>
      <w:r w:rsidRPr="006C5D9E">
        <w:rPr>
          <w:rFonts w:ascii="Century Gothic" w:hAnsi="Century Gothic"/>
        </w:rPr>
        <w:t xml:space="preserve">Home </w:t>
      </w:r>
      <w:sdt>
        <w:sdtPr>
          <w:rPr>
            <w:rFonts w:ascii="Century Gothic" w:hAnsi="Century Gothic"/>
          </w:rPr>
          <w:id w:val="199637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DD">
            <w:rPr>
              <w:rFonts w:ascii="MS Gothic" w:eastAsia="MS Gothic" w:hAnsi="MS Gothic" w:hint="eastAsia"/>
            </w:rPr>
            <w:t>☐</w:t>
          </w:r>
        </w:sdtContent>
      </w:sdt>
      <w:r w:rsidRPr="006C5D9E">
        <w:rPr>
          <w:rFonts w:ascii="Century Gothic" w:hAnsi="Century Gothic"/>
        </w:rPr>
        <w:t xml:space="preserve"> Work </w:t>
      </w:r>
      <w:sdt>
        <w:sdtPr>
          <w:rPr>
            <w:rFonts w:ascii="Century Gothic" w:hAnsi="Century Gothic"/>
          </w:rPr>
          <w:id w:val="186963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</w:rPr>
            <w:t>☐</w:t>
          </w:r>
        </w:sdtContent>
      </w:sdt>
    </w:p>
    <w:p w14:paraId="2304C956" w14:textId="77777777" w:rsidR="006C5D9E" w:rsidRPr="006C5D9E" w:rsidRDefault="006C5D9E" w:rsidP="006C5D9E">
      <w:pPr>
        <w:pStyle w:val="BodyText"/>
        <w:spacing w:before="3"/>
        <w:rPr>
          <w:rFonts w:ascii="Century Gothic" w:hAnsi="Century Gothic"/>
          <w:i w:val="0"/>
        </w:rPr>
      </w:pPr>
    </w:p>
    <w:p w14:paraId="09ACA57E" w14:textId="51B9F00C" w:rsidR="006C5D9E" w:rsidRPr="000425A4" w:rsidRDefault="006C5D9E" w:rsidP="006C5D9E">
      <w:pPr>
        <w:pStyle w:val="BodyText"/>
        <w:tabs>
          <w:tab w:val="left" w:pos="9639"/>
        </w:tabs>
        <w:spacing w:before="59"/>
        <w:rPr>
          <w:rFonts w:ascii="Century Gothic" w:hAnsi="Century Gothic"/>
          <w:i w:val="0"/>
        </w:rPr>
      </w:pPr>
      <w:r w:rsidRPr="006C5D9E">
        <w:rPr>
          <w:rFonts w:ascii="Century Gothic" w:hAnsi="Century Gothic"/>
          <w:i w:val="0"/>
        </w:rPr>
        <w:t>Email</w:t>
      </w:r>
      <w:r w:rsidRPr="006C5D9E">
        <w:rPr>
          <w:rFonts w:ascii="Century Gothic" w:hAnsi="Century Gothic"/>
          <w:i w:val="0"/>
          <w:spacing w:val="-6"/>
        </w:rPr>
        <w:t xml:space="preserve"> </w:t>
      </w:r>
      <w:r w:rsidRPr="006C5D9E">
        <w:rPr>
          <w:rFonts w:ascii="Century Gothic" w:hAnsi="Century Gothic"/>
          <w:i w:val="0"/>
        </w:rPr>
        <w:t>address:</w:t>
      </w:r>
      <w:r w:rsidRPr="006C5D9E">
        <w:rPr>
          <w:rFonts w:ascii="Century Gothic" w:hAnsi="Century Gothic"/>
          <w:i w:val="0"/>
          <w:spacing w:val="-1"/>
        </w:rPr>
        <w:t xml:space="preserve"> </w:t>
      </w:r>
      <w:r w:rsidR="000425A4">
        <w:rPr>
          <w:rFonts w:ascii="Century Gothic" w:hAnsi="Century Gothic"/>
          <w:i w:val="0"/>
          <w:w w:val="99"/>
        </w:rPr>
        <w:t xml:space="preserve"> </w:t>
      </w:r>
      <w:sdt>
        <w:sdtPr>
          <w:rPr>
            <w:rFonts w:ascii="Century Gothic" w:hAnsi="Century Gothic"/>
            <w:i w:val="0"/>
            <w:w w:val="99"/>
          </w:rPr>
          <w:id w:val="-2056851729"/>
          <w:placeholder>
            <w:docPart w:val="DefaultPlaceholder_1082065158"/>
          </w:placeholder>
          <w:showingPlcHdr/>
          <w:text/>
        </w:sdtPr>
        <w:sdtEndPr/>
        <w:sdtContent>
          <w:r w:rsidR="000425A4" w:rsidRPr="00AD6CEF">
            <w:rPr>
              <w:rStyle w:val="PlaceholderText"/>
            </w:rPr>
            <w:t>Click here to enter text.</w:t>
          </w:r>
        </w:sdtContent>
      </w:sdt>
    </w:p>
    <w:p w14:paraId="4631A8FC" w14:textId="77777777" w:rsidR="009D78E9" w:rsidRPr="006C5D9E" w:rsidRDefault="009D78E9" w:rsidP="006C5D9E">
      <w:pPr>
        <w:pStyle w:val="BodyText"/>
        <w:tabs>
          <w:tab w:val="left" w:pos="9639"/>
        </w:tabs>
        <w:spacing w:before="59"/>
        <w:rPr>
          <w:rFonts w:ascii="Century Gothic" w:hAnsi="Century Gothic"/>
          <w:i w:val="0"/>
        </w:rPr>
      </w:pPr>
    </w:p>
    <w:p w14:paraId="3F558DAB" w14:textId="77777777" w:rsidR="006C5D9E" w:rsidRPr="00D660E6" w:rsidRDefault="006C5D9E" w:rsidP="006C5D9E">
      <w:pPr>
        <w:pStyle w:val="BodyText"/>
        <w:rPr>
          <w:rFonts w:ascii="Century Gothic" w:hAnsi="Century Gothic"/>
          <w:b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2"/>
        <w:gridCol w:w="549"/>
        <w:gridCol w:w="2808"/>
        <w:gridCol w:w="549"/>
        <w:gridCol w:w="2488"/>
      </w:tblGrid>
      <w:tr w:rsidR="006C5D9E" w:rsidRPr="00D660E6" w14:paraId="308773CA" w14:textId="77777777" w:rsidTr="000425A4"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8AA1E" w14:textId="77777777" w:rsidR="006C5D9E" w:rsidRPr="00D660E6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National Training Number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313284D" w14:textId="77777777" w:rsidR="006C5D9E" w:rsidRPr="00D660E6" w:rsidRDefault="006C5D9E" w:rsidP="006C5D9E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DDEEC" w14:textId="77777777" w:rsidR="006C5D9E" w:rsidRPr="00D660E6" w:rsidRDefault="006C5D9E" w:rsidP="006C5D9E">
            <w:pPr>
              <w:pStyle w:val="TableParagraph"/>
              <w:ind w:left="-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60E6">
              <w:rPr>
                <w:rFonts w:ascii="Century Gothic" w:hAnsi="Century Gothic"/>
                <w:b/>
                <w:sz w:val="20"/>
                <w:szCs w:val="20"/>
              </w:rPr>
              <w:t>College Reference Number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F27B" w14:textId="77777777" w:rsidR="006C5D9E" w:rsidRPr="00D660E6" w:rsidRDefault="006C5D9E" w:rsidP="006C5D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C1DFE" w14:textId="77777777" w:rsidR="006C5D9E" w:rsidRPr="00D660E6" w:rsidRDefault="006C5D9E" w:rsidP="006C5D9E">
            <w:pPr>
              <w:rPr>
                <w:rFonts w:ascii="Century Gothic" w:hAnsi="Century Gothic"/>
                <w:sz w:val="20"/>
                <w:szCs w:val="20"/>
              </w:rPr>
            </w:pPr>
            <w:r w:rsidRPr="00D660E6">
              <w:rPr>
                <w:rFonts w:ascii="Century Gothic" w:hAnsi="Century Gothic"/>
                <w:b/>
                <w:sz w:val="20"/>
                <w:szCs w:val="20"/>
              </w:rPr>
              <w:t>GMC number</w:t>
            </w:r>
          </w:p>
        </w:tc>
      </w:tr>
      <w:tr w:rsidR="000425A4" w:rsidRPr="00D660E6" w14:paraId="142DD020" w14:textId="77777777" w:rsidTr="003573C6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144937379"/>
              <w:placeholder>
                <w:docPart w:val="82430DA6EE694FEBABE2AD98089FEE23"/>
              </w:placeholder>
              <w:showingPlcHdr/>
              <w:text/>
            </w:sdtPr>
            <w:sdtEndPr/>
            <w:sdtContent>
              <w:p w14:paraId="240186B2" w14:textId="27D1EA14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2D02" w14:textId="77777777" w:rsidR="000425A4" w:rsidRPr="00D660E6" w:rsidRDefault="000425A4" w:rsidP="000425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9700735"/>
            <w:placeholder>
              <w:docPart w:val="56E08BB739D84E39A70F9B889D94FDF6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BE965" w14:textId="25FEEEC0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5BEAD" w14:textId="77777777" w:rsidR="000425A4" w:rsidRPr="00D660E6" w:rsidRDefault="000425A4" w:rsidP="000425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825291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2D763" w14:textId="33BB5B60" w:rsidR="000425A4" w:rsidRPr="00D660E6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BC3CDA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p w14:paraId="2EAF60DA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  <w:sectPr w:rsidR="007044FF" w:rsidRPr="006C5D9E" w:rsidSect="006C5D9E">
          <w:headerReference w:type="default" r:id="rId6"/>
          <w:footerReference w:type="default" r:id="rId7"/>
          <w:type w:val="continuous"/>
          <w:pgSz w:w="11900" w:h="16840"/>
          <w:pgMar w:top="2268" w:right="1134" w:bottom="567" w:left="1134" w:header="567" w:footer="397" w:gutter="0"/>
          <w:cols w:space="720"/>
        </w:sectPr>
      </w:pPr>
    </w:p>
    <w:p w14:paraId="19235168" w14:textId="03F2500C" w:rsidR="007044FF" w:rsidRPr="00706C2B" w:rsidRDefault="006C5D9E" w:rsidP="006C5D9E">
      <w:pPr>
        <w:rPr>
          <w:rFonts w:ascii="Century Gothic" w:hAnsi="Century Gothic"/>
          <w:b/>
          <w:color w:val="CD6084" w:themeColor="accent5"/>
          <w:sz w:val="28"/>
          <w:szCs w:val="28"/>
        </w:rPr>
      </w:pP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lastRenderedPageBreak/>
        <w:t xml:space="preserve">Postgraduate Professional </w:t>
      </w:r>
      <w:r w:rsidR="0043737C" w:rsidRPr="0043737C">
        <w:rPr>
          <w:rFonts w:ascii="Century Gothic" w:hAnsi="Century Gothic"/>
          <w:b/>
          <w:color w:val="CD6084" w:themeColor="accent5"/>
          <w:sz w:val="28"/>
          <w:szCs w:val="28"/>
          <w:u w:val="single"/>
        </w:rPr>
        <w:t>Higher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>Training (</w:t>
      </w:r>
      <w:r w:rsidR="00706C2B" w:rsidRPr="00706C2B">
        <w:rPr>
          <w:rFonts w:ascii="Century Gothic" w:hAnsi="Century Gothic"/>
          <w:b/>
          <w:color w:val="CD6084" w:themeColor="accent5"/>
          <w:sz w:val="28"/>
          <w:szCs w:val="28"/>
        </w:rPr>
        <w:t>p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>lease complete in full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;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continue on another sheet if necessary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)</w:t>
      </w:r>
    </w:p>
    <w:p w14:paraId="7AF6BDD2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p w14:paraId="66DD2696" w14:textId="2D9424E3" w:rsidR="007044FF" w:rsidRPr="006C5D9E" w:rsidRDefault="006C5D9E" w:rsidP="006C5D9E">
      <w:pPr>
        <w:pStyle w:val="Heading2"/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t xml:space="preserve">Please list in chronological order all the </w:t>
      </w:r>
      <w:r w:rsidRPr="0043737C">
        <w:rPr>
          <w:rFonts w:ascii="Century Gothic" w:hAnsi="Century Gothic"/>
          <w:i/>
          <w:sz w:val="20"/>
          <w:szCs w:val="20"/>
        </w:rPr>
        <w:t>higher</w:t>
      </w:r>
      <w:r w:rsidRPr="006C5D9E">
        <w:rPr>
          <w:rFonts w:ascii="Century Gothic" w:hAnsi="Century Gothic"/>
          <w:sz w:val="20"/>
          <w:szCs w:val="20"/>
        </w:rPr>
        <w:t xml:space="preserve"> posts which are being credited towards the CCT/</w:t>
      </w:r>
      <w:proofErr w:type="gramStart"/>
      <w:r w:rsidRPr="006C5D9E">
        <w:rPr>
          <w:rFonts w:ascii="Century Gothic" w:hAnsi="Century Gothic"/>
          <w:sz w:val="20"/>
          <w:szCs w:val="20"/>
        </w:rPr>
        <w:t>CESR[</w:t>
      </w:r>
      <w:proofErr w:type="gramEnd"/>
      <w:r w:rsidRPr="006C5D9E">
        <w:rPr>
          <w:rFonts w:ascii="Century Gothic" w:hAnsi="Century Gothic"/>
          <w:sz w:val="20"/>
          <w:szCs w:val="20"/>
        </w:rPr>
        <w:t>CP]. Include periods of train</w:t>
      </w:r>
      <w:r w:rsidR="00706C2B">
        <w:rPr>
          <w:rFonts w:ascii="Century Gothic" w:hAnsi="Century Gothic"/>
          <w:sz w:val="20"/>
          <w:szCs w:val="20"/>
        </w:rPr>
        <w:t xml:space="preserve">ing in research, overseas, LAT </w:t>
      </w:r>
      <w:r w:rsidRPr="006C5D9E">
        <w:rPr>
          <w:rFonts w:ascii="Century Gothic" w:hAnsi="Century Gothic"/>
          <w:sz w:val="20"/>
          <w:szCs w:val="20"/>
        </w:rPr>
        <w:t>if they are being credited towards the CCT/</w:t>
      </w:r>
      <w:proofErr w:type="gramStart"/>
      <w:r w:rsidRPr="006C5D9E">
        <w:rPr>
          <w:rFonts w:ascii="Century Gothic" w:hAnsi="Century Gothic"/>
          <w:sz w:val="20"/>
          <w:szCs w:val="20"/>
        </w:rPr>
        <w:t>CESR[</w:t>
      </w:r>
      <w:proofErr w:type="gramEnd"/>
      <w:r w:rsidRPr="006C5D9E">
        <w:rPr>
          <w:rFonts w:ascii="Century Gothic" w:hAnsi="Century Gothic"/>
          <w:sz w:val="20"/>
          <w:szCs w:val="20"/>
        </w:rPr>
        <w:t>CP].</w:t>
      </w:r>
    </w:p>
    <w:p w14:paraId="4D1E27BA" w14:textId="77777777" w:rsidR="007044FF" w:rsidRPr="006C5D9E" w:rsidRDefault="007044FF" w:rsidP="006C5D9E">
      <w:pPr>
        <w:rPr>
          <w:rFonts w:ascii="Century Gothic" w:hAnsi="Century Gothic"/>
          <w:sz w:val="20"/>
          <w:szCs w:val="20"/>
        </w:rPr>
      </w:pPr>
    </w:p>
    <w:tbl>
      <w:tblPr>
        <w:tblW w:w="14774" w:type="dxa"/>
        <w:tblInd w:w="10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2"/>
        <w:gridCol w:w="2463"/>
        <w:gridCol w:w="1764"/>
        <w:gridCol w:w="1416"/>
        <w:gridCol w:w="2040"/>
        <w:gridCol w:w="5389"/>
      </w:tblGrid>
      <w:tr w:rsidR="007044FF" w:rsidRPr="006C5D9E" w14:paraId="71CB9C7E" w14:textId="77777777" w:rsidTr="000425A4">
        <w:tc>
          <w:tcPr>
            <w:tcW w:w="1702" w:type="dxa"/>
          </w:tcPr>
          <w:p w14:paraId="18E6DF3E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Grade/Title of Post</w:t>
            </w:r>
          </w:p>
        </w:tc>
        <w:tc>
          <w:tcPr>
            <w:tcW w:w="2463" w:type="dxa"/>
          </w:tcPr>
          <w:p w14:paraId="6C0F0ABD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Commencement and completion dates DD/MM/YY</w:t>
            </w:r>
          </w:p>
        </w:tc>
        <w:tc>
          <w:tcPr>
            <w:tcW w:w="1764" w:type="dxa"/>
          </w:tcPr>
          <w:p w14:paraId="181BDDDD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Fulltime/Flexible (% of WTE for Flexible)</w:t>
            </w:r>
          </w:p>
        </w:tc>
        <w:tc>
          <w:tcPr>
            <w:tcW w:w="1416" w:type="dxa"/>
          </w:tcPr>
          <w:p w14:paraId="001B1BAA" w14:textId="442C6B6A" w:rsidR="007044FF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Permanent/ LAT</w:t>
            </w:r>
          </w:p>
        </w:tc>
        <w:tc>
          <w:tcPr>
            <w:tcW w:w="2040" w:type="dxa"/>
          </w:tcPr>
          <w:p w14:paraId="2B00FAF6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Name of Hospital or Medical School</w:t>
            </w:r>
          </w:p>
        </w:tc>
        <w:tc>
          <w:tcPr>
            <w:tcW w:w="5389" w:type="dxa"/>
          </w:tcPr>
          <w:p w14:paraId="5FA87DAB" w14:textId="77777777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Content of Training</w:t>
            </w:r>
          </w:p>
          <w:p w14:paraId="5DE9EA3A" w14:textId="29AF5FD5" w:rsidR="007044FF" w:rsidRPr="00706C2B" w:rsidRDefault="006C5D9E" w:rsidP="006C5D9E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 xml:space="preserve">(Please list all </w:t>
            </w:r>
            <w:r w:rsidR="000357F5">
              <w:rPr>
                <w:rFonts w:ascii="Century Gothic" w:hAnsi="Century Gothic"/>
                <w:b/>
                <w:sz w:val="20"/>
                <w:szCs w:val="20"/>
              </w:rPr>
              <w:t xml:space="preserve">higher </w:t>
            </w:r>
            <w:r w:rsidRPr="00706C2B">
              <w:rPr>
                <w:rFonts w:ascii="Century Gothic" w:hAnsi="Century Gothic"/>
                <w:b/>
                <w:sz w:val="20"/>
                <w:szCs w:val="20"/>
              </w:rPr>
              <w:t>modules of training undertaken)</w:t>
            </w:r>
          </w:p>
        </w:tc>
      </w:tr>
      <w:tr w:rsidR="000425A4" w:rsidRPr="006C5D9E" w14:paraId="5327A969" w14:textId="77777777" w:rsidTr="000425A4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995452553"/>
            <w:placeholder>
              <w:docPart w:val="B6037BF1D90D49E8A394A5F6BC090A60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B3F7D6B" w14:textId="27C8AC1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41395998"/>
            <w:placeholder>
              <w:docPart w:val="B4E2F1C1E0BE4EDA8D52A34E34090F21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DBB3E39" w14:textId="550A797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71337710"/>
            <w:placeholder>
              <w:docPart w:val="2F575D47761247A8929F3F171C8A8014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534EEE11" w14:textId="1EA7801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24463423"/>
            <w:placeholder>
              <w:docPart w:val="13F00CE264464ADCB82A316385B1179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160FE875" w14:textId="7991878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04009590"/>
            <w:placeholder>
              <w:docPart w:val="CA6551F8E2F0498896AE747129A27F2F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7B5581A7" w14:textId="0E8B63D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27608827"/>
            <w:placeholder>
              <w:docPart w:val="9DDC935EDD1E42F4BBDB702BC5289BA7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1A5BE9DE" w14:textId="146BEB5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BB7B86C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490598172"/>
            <w:placeholder>
              <w:docPart w:val="BC63D5950A9C4D4E8B0CDF8DA47BD379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339B1117" w14:textId="4BCE12B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27076753"/>
            <w:placeholder>
              <w:docPart w:val="A29023D764AF4AF29795578CA9A4D8F1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EEB6111" w14:textId="77C7D04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63781579"/>
            <w:placeholder>
              <w:docPart w:val="A47766C0B7214DEA8C5180DB05EC1F3D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06F7AE7C" w14:textId="7EBA1D1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3778947"/>
            <w:placeholder>
              <w:docPart w:val="DE64452BDDBF496E9CB3904A05DB498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66ED6E56" w14:textId="765714B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40128257"/>
            <w:placeholder>
              <w:docPart w:val="48202420FDD342728C9DA71912686550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3DAEC849" w14:textId="0BB3F28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08843598"/>
            <w:placeholder>
              <w:docPart w:val="59FE321C6DDF425990DC2EB5EEEA7E90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754679B3" w14:textId="35BD072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478DDB1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933860226"/>
            <w:placeholder>
              <w:docPart w:val="573999CF88ED49A28024EF111EB62419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4B16EFD3" w14:textId="4BF3852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493937378"/>
            <w:placeholder>
              <w:docPart w:val="377EEB2DCBC84E2F9A8D0F364D5332BE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49FB4D11" w14:textId="7605C7C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20494167"/>
            <w:placeholder>
              <w:docPart w:val="3D79A772D5E04F94A86245A5A379C54E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48C84FBB" w14:textId="7F07C72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02718269"/>
            <w:placeholder>
              <w:docPart w:val="2263C11A4ADE44AF856D40B477005D60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47A78882" w14:textId="6A3E850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60070821"/>
            <w:placeholder>
              <w:docPart w:val="FB3A36E886194237B5C32F4B3BEFA337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12CB953" w14:textId="2E40896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62030170"/>
            <w:placeholder>
              <w:docPart w:val="66B4579EB04B40C58B8966D07E918093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2BCE4D51" w14:textId="7B2F11E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6B844A4C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397714184"/>
            <w:placeholder>
              <w:docPart w:val="3C45282C06F84E3499B4DA6A6C1778ED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75F84F80" w14:textId="622611F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7801036"/>
            <w:placeholder>
              <w:docPart w:val="6E69CB94864F416D8F59B073893212E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20ED9C2" w14:textId="53234F7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8606662"/>
            <w:placeholder>
              <w:docPart w:val="0CC20E342716401BB07DC06FC4EB31F6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1EC4D5D9" w14:textId="3F193A1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18479471"/>
            <w:placeholder>
              <w:docPart w:val="6DFD594F5BB74D7395446427D0ABE612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004CAEAB" w14:textId="4AE8B18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55204695"/>
            <w:placeholder>
              <w:docPart w:val="89A78EC320C544FB9B775DA120083913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18D57884" w14:textId="5CA35EA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99563689"/>
            <w:placeholder>
              <w:docPart w:val="CC6A8E5BD29743E29003578C5219361B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507D21BE" w14:textId="4C63767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15CF7904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707134588"/>
            <w:placeholder>
              <w:docPart w:val="29921E4558CC4655AE76DAA23DD26157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4D233494" w14:textId="6989747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562405640"/>
            <w:placeholder>
              <w:docPart w:val="A8532F7ED162405E86F64890A134685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5AA4EC0E" w14:textId="1D898AB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05168859"/>
            <w:placeholder>
              <w:docPart w:val="B4C8074A03A74C63B9D1B35ED95892FF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0400AA35" w14:textId="4DDE3A6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24536781"/>
            <w:placeholder>
              <w:docPart w:val="75F6E22E59A9450BBF6F5F221CAEDCE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288E73EB" w14:textId="641109F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11677839"/>
            <w:placeholder>
              <w:docPart w:val="B5915645AB8246BA8CF48729131E1ABB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7C01CED7" w14:textId="7BCF79E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527023116"/>
            <w:placeholder>
              <w:docPart w:val="A3146E1C8A404E6F906C3B16C5384F53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6C691174" w14:textId="1C9D4D3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1354DCE7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-703097894"/>
            <w:placeholder>
              <w:docPart w:val="AC75CB9222F6494487B884799FA28A1A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53625B41" w14:textId="3D31173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56809262"/>
            <w:placeholder>
              <w:docPart w:val="88E7360C488B4D7BB4344A277270A84B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F53AD6B" w14:textId="15F16DF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65440049"/>
            <w:placeholder>
              <w:docPart w:val="8C656F1BCF4640D9A1296984DCF29C9D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4830D5C9" w14:textId="22977D1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8685570"/>
            <w:placeholder>
              <w:docPart w:val="14070E2042474ED39C208A6579D47971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148659DD" w14:textId="72863BC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297753966"/>
            <w:placeholder>
              <w:docPart w:val="C580DEA402C44D0EB356BB0A14D7FA7D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1321E99" w14:textId="597FED8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2967622"/>
            <w:placeholder>
              <w:docPart w:val="2030744FE73C473FB8ECEC0F4E6060C7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7ACC869B" w14:textId="687219D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7B71E20F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713848511"/>
            <w:placeholder>
              <w:docPart w:val="A18F7F49B29040EBA5E4EC2998243522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39AB3AD9" w14:textId="1FA89FF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28224114"/>
            <w:placeholder>
              <w:docPart w:val="EB40D4F0A73E415488BF2B507646FAD6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8FD61C2" w14:textId="53F1EEC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35374064"/>
            <w:placeholder>
              <w:docPart w:val="8D8F8093062443AF8C4C9F910D9A3C0E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2B9C41E5" w14:textId="48EA0D7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645811945"/>
            <w:placeholder>
              <w:docPart w:val="A5C2981A4DEF475AA810B5D62807FCC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2498AFC1" w14:textId="6A8EF3F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673257"/>
            <w:placeholder>
              <w:docPart w:val="A3E059AF23BA4551833FE505E05B5CD1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109B567C" w14:textId="0D423B9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911650706"/>
            <w:placeholder>
              <w:docPart w:val="C7CDBF2EA01540B38B99358878D8B250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32517E95" w14:textId="2007620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0D568B0A" w14:textId="77777777" w:rsidTr="00FE46E6">
        <w:trPr>
          <w:trHeight w:val="513"/>
        </w:trPr>
        <w:sdt>
          <w:sdtPr>
            <w:rPr>
              <w:rFonts w:ascii="Century Gothic" w:hAnsi="Century Gothic"/>
              <w:sz w:val="20"/>
              <w:szCs w:val="20"/>
            </w:rPr>
            <w:id w:val="1229959789"/>
            <w:placeholder>
              <w:docPart w:val="68A47EB1FB3D4551ADA9A39B45FFA257"/>
            </w:placeholder>
            <w:showingPlcHdr/>
            <w:text/>
          </w:sdtPr>
          <w:sdtEndPr/>
          <w:sdtContent>
            <w:tc>
              <w:tcPr>
                <w:tcW w:w="1702" w:type="dxa"/>
              </w:tcPr>
              <w:p w14:paraId="5AFA41AC" w14:textId="3A79CEF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74144013"/>
            <w:placeholder>
              <w:docPart w:val="FA0F24ED96164176B73FADC60627600C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4DB656CC" w14:textId="3805B2E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11983376"/>
            <w:placeholder>
              <w:docPart w:val="B460CACF76194376B418AFAA975D3F01"/>
            </w:placeholder>
            <w:showingPlcHdr/>
            <w:text/>
          </w:sdtPr>
          <w:sdtEndPr/>
          <w:sdtContent>
            <w:tc>
              <w:tcPr>
                <w:tcW w:w="1764" w:type="dxa"/>
              </w:tcPr>
              <w:p w14:paraId="672CBEDA" w14:textId="7E41EAF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592544186"/>
            <w:placeholder>
              <w:docPart w:val="2460A0CDE87147FC83460F6C8470B06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14:paraId="3AA29CDE" w14:textId="2A26DA5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47369115"/>
            <w:placeholder>
              <w:docPart w:val="8B3336CFB3F741418C5913D97F627DBC"/>
            </w:placeholder>
            <w:showingPlcHdr/>
            <w:text/>
          </w:sdtPr>
          <w:sdtEndPr/>
          <w:sdtContent>
            <w:tc>
              <w:tcPr>
                <w:tcW w:w="2040" w:type="dxa"/>
              </w:tcPr>
              <w:p w14:paraId="0B68CB2A" w14:textId="202736D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42899280"/>
            <w:placeholder>
              <w:docPart w:val="44A3E8992B7C4DFDBB135FCC545D5D35"/>
            </w:placeholder>
            <w:showingPlcHdr/>
            <w:text/>
          </w:sdtPr>
          <w:sdtEndPr/>
          <w:sdtContent>
            <w:tc>
              <w:tcPr>
                <w:tcW w:w="5389" w:type="dxa"/>
              </w:tcPr>
              <w:p w14:paraId="4E46CDEB" w14:textId="10D5BF4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D19687" w14:textId="5FA74210" w:rsidR="00706C2B" w:rsidRDefault="00706C2B" w:rsidP="006C5D9E">
      <w:pPr>
        <w:rPr>
          <w:rFonts w:ascii="Century Gothic" w:hAnsi="Century Gothic"/>
          <w:sz w:val="20"/>
          <w:szCs w:val="20"/>
        </w:rPr>
      </w:pPr>
    </w:p>
    <w:p w14:paraId="2E9E3CF3" w14:textId="77777777" w:rsidR="00706C2B" w:rsidRDefault="00706C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4043787E" w14:textId="1B9633DA" w:rsidR="00706C2B" w:rsidRPr="00706C2B" w:rsidRDefault="00706C2B" w:rsidP="00706C2B">
      <w:pPr>
        <w:rPr>
          <w:rFonts w:ascii="Century Gothic" w:hAnsi="Century Gothic"/>
          <w:b/>
          <w:color w:val="CD6084" w:themeColor="accent5"/>
          <w:sz w:val="28"/>
          <w:szCs w:val="28"/>
        </w:rPr>
      </w:pP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lastRenderedPageBreak/>
        <w:t xml:space="preserve">Postgraduate Professional </w:t>
      </w:r>
      <w:r w:rsidR="0043737C" w:rsidRPr="0043737C">
        <w:rPr>
          <w:rFonts w:ascii="Century Gothic" w:hAnsi="Century Gothic"/>
          <w:b/>
          <w:color w:val="CD6084" w:themeColor="accent5"/>
          <w:sz w:val="28"/>
          <w:szCs w:val="28"/>
          <w:u w:val="single"/>
        </w:rPr>
        <w:t>Advanced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Training 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(complete in full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;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 xml:space="preserve"> </w:t>
      </w:r>
      <w:r w:rsidR="0043737C">
        <w:rPr>
          <w:rFonts w:ascii="Century Gothic" w:hAnsi="Century Gothic"/>
          <w:b/>
          <w:color w:val="CD6084" w:themeColor="accent5"/>
          <w:sz w:val="28"/>
          <w:szCs w:val="28"/>
        </w:rPr>
        <w:t>continue on another sheet if necessary</w:t>
      </w:r>
      <w:r w:rsidR="0043737C" w:rsidRPr="00706C2B">
        <w:rPr>
          <w:rFonts w:ascii="Century Gothic" w:hAnsi="Century Gothic"/>
          <w:b/>
          <w:color w:val="CD6084" w:themeColor="accent5"/>
          <w:sz w:val="28"/>
          <w:szCs w:val="28"/>
        </w:rPr>
        <w:t>)</w:t>
      </w:r>
    </w:p>
    <w:p w14:paraId="10595A61" w14:textId="77777777" w:rsidR="0043737C" w:rsidRDefault="0043737C" w:rsidP="0043737C">
      <w:pPr>
        <w:pStyle w:val="Heading2"/>
        <w:rPr>
          <w:rFonts w:ascii="Century Gothic" w:hAnsi="Century Gothic"/>
          <w:sz w:val="20"/>
          <w:szCs w:val="20"/>
        </w:rPr>
      </w:pPr>
    </w:p>
    <w:p w14:paraId="0647ECF0" w14:textId="412F3D68" w:rsidR="0043737C" w:rsidRPr="006C5D9E" w:rsidRDefault="0043737C" w:rsidP="0043737C">
      <w:pPr>
        <w:pStyle w:val="Heading2"/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t xml:space="preserve">Please list in chronological order all the </w:t>
      </w:r>
      <w:r w:rsidRPr="0043737C">
        <w:rPr>
          <w:rFonts w:ascii="Century Gothic" w:hAnsi="Century Gothic"/>
          <w:i/>
          <w:sz w:val="20"/>
          <w:szCs w:val="20"/>
        </w:rPr>
        <w:t>advanced</w:t>
      </w:r>
      <w:r w:rsidRPr="006C5D9E">
        <w:rPr>
          <w:rFonts w:ascii="Century Gothic" w:hAnsi="Century Gothic"/>
          <w:sz w:val="20"/>
          <w:szCs w:val="20"/>
        </w:rPr>
        <w:t xml:space="preserve"> posts which are being credited towards the CCT/</w:t>
      </w:r>
      <w:proofErr w:type="gramStart"/>
      <w:r w:rsidRPr="006C5D9E">
        <w:rPr>
          <w:rFonts w:ascii="Century Gothic" w:hAnsi="Century Gothic"/>
          <w:sz w:val="20"/>
          <w:szCs w:val="20"/>
        </w:rPr>
        <w:t>CESR[</w:t>
      </w:r>
      <w:proofErr w:type="gramEnd"/>
      <w:r w:rsidRPr="006C5D9E">
        <w:rPr>
          <w:rFonts w:ascii="Century Gothic" w:hAnsi="Century Gothic"/>
          <w:sz w:val="20"/>
          <w:szCs w:val="20"/>
        </w:rPr>
        <w:t>CP]. Include periods of train</w:t>
      </w:r>
      <w:r>
        <w:rPr>
          <w:rFonts w:ascii="Century Gothic" w:hAnsi="Century Gothic"/>
          <w:sz w:val="20"/>
          <w:szCs w:val="20"/>
        </w:rPr>
        <w:t xml:space="preserve">ing in research, overseas, LAT </w:t>
      </w:r>
      <w:r w:rsidRPr="006C5D9E">
        <w:rPr>
          <w:rFonts w:ascii="Century Gothic" w:hAnsi="Century Gothic"/>
          <w:sz w:val="20"/>
          <w:szCs w:val="20"/>
        </w:rPr>
        <w:t>if they are being credited towards the CCT/</w:t>
      </w:r>
      <w:proofErr w:type="gramStart"/>
      <w:r w:rsidRPr="006C5D9E">
        <w:rPr>
          <w:rFonts w:ascii="Century Gothic" w:hAnsi="Century Gothic"/>
          <w:sz w:val="20"/>
          <w:szCs w:val="20"/>
        </w:rPr>
        <w:t>CESR[</w:t>
      </w:r>
      <w:proofErr w:type="gramEnd"/>
      <w:r w:rsidRPr="006C5D9E">
        <w:rPr>
          <w:rFonts w:ascii="Century Gothic" w:hAnsi="Century Gothic"/>
          <w:sz w:val="20"/>
          <w:szCs w:val="20"/>
        </w:rPr>
        <w:t>CP].</w:t>
      </w:r>
      <w:r w:rsidR="003A379D">
        <w:rPr>
          <w:rFonts w:ascii="Century Gothic" w:hAnsi="Century Gothic"/>
          <w:sz w:val="20"/>
          <w:szCs w:val="20"/>
        </w:rPr>
        <w:t xml:space="preserve">  NB these posts should amount to 12 months.</w:t>
      </w:r>
    </w:p>
    <w:p w14:paraId="6BC98DA4" w14:textId="77777777" w:rsidR="00706C2B" w:rsidRPr="006C5D9E" w:rsidRDefault="00706C2B" w:rsidP="00706C2B">
      <w:pPr>
        <w:rPr>
          <w:rFonts w:ascii="Century Gothic" w:hAnsi="Century Gothic"/>
          <w:sz w:val="20"/>
          <w:szCs w:val="20"/>
        </w:rPr>
      </w:pPr>
    </w:p>
    <w:tbl>
      <w:tblPr>
        <w:tblW w:w="14774" w:type="dxa"/>
        <w:tblInd w:w="10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2"/>
        <w:gridCol w:w="2463"/>
        <w:gridCol w:w="1764"/>
        <w:gridCol w:w="1416"/>
        <w:gridCol w:w="2040"/>
        <w:gridCol w:w="5389"/>
      </w:tblGrid>
      <w:tr w:rsidR="00706C2B" w:rsidRPr="006C5D9E" w14:paraId="736A6F01" w14:textId="77777777" w:rsidTr="000425A4">
        <w:tc>
          <w:tcPr>
            <w:tcW w:w="1702" w:type="dxa"/>
          </w:tcPr>
          <w:p w14:paraId="2E4BCC42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Grade/Title of Post</w:t>
            </w:r>
          </w:p>
        </w:tc>
        <w:tc>
          <w:tcPr>
            <w:tcW w:w="2463" w:type="dxa"/>
          </w:tcPr>
          <w:p w14:paraId="2CE7D2C6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Commencement and completion dates DD/MM/YY</w:t>
            </w:r>
          </w:p>
        </w:tc>
        <w:tc>
          <w:tcPr>
            <w:tcW w:w="1764" w:type="dxa"/>
          </w:tcPr>
          <w:p w14:paraId="548DC4C1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Fulltime/Flexible (% of WTE for Flexible)</w:t>
            </w:r>
          </w:p>
        </w:tc>
        <w:tc>
          <w:tcPr>
            <w:tcW w:w="1416" w:type="dxa"/>
          </w:tcPr>
          <w:p w14:paraId="5DC1FD3F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Permanent/ LAT</w:t>
            </w:r>
          </w:p>
        </w:tc>
        <w:tc>
          <w:tcPr>
            <w:tcW w:w="2040" w:type="dxa"/>
          </w:tcPr>
          <w:p w14:paraId="761D519F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Name of Hospital or Medical School</w:t>
            </w:r>
          </w:p>
        </w:tc>
        <w:tc>
          <w:tcPr>
            <w:tcW w:w="5389" w:type="dxa"/>
          </w:tcPr>
          <w:p w14:paraId="5DD124A4" w14:textId="77777777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>Content of Training</w:t>
            </w:r>
          </w:p>
          <w:p w14:paraId="3B77865D" w14:textId="47FC3184" w:rsidR="00706C2B" w:rsidRPr="00706C2B" w:rsidRDefault="00706C2B" w:rsidP="00706C2B">
            <w:pPr>
              <w:pStyle w:val="TableParagraph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06C2B">
              <w:rPr>
                <w:rFonts w:ascii="Century Gothic" w:hAnsi="Century Gothic"/>
                <w:b/>
                <w:sz w:val="20"/>
                <w:szCs w:val="20"/>
              </w:rPr>
              <w:t xml:space="preserve">(Please list all </w:t>
            </w:r>
            <w:r w:rsidR="000357F5">
              <w:rPr>
                <w:rFonts w:ascii="Century Gothic" w:hAnsi="Century Gothic"/>
                <w:b/>
                <w:sz w:val="20"/>
                <w:szCs w:val="20"/>
              </w:rPr>
              <w:t xml:space="preserve">advanced </w:t>
            </w:r>
            <w:r w:rsidRPr="00706C2B">
              <w:rPr>
                <w:rFonts w:ascii="Century Gothic" w:hAnsi="Century Gothic"/>
                <w:b/>
                <w:sz w:val="20"/>
                <w:szCs w:val="20"/>
              </w:rPr>
              <w:t>modules of training undertaken)</w:t>
            </w:r>
          </w:p>
        </w:tc>
      </w:tr>
      <w:tr w:rsidR="000425A4" w:rsidRPr="006C5D9E" w14:paraId="58E88574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38131539"/>
            <w:placeholder>
              <w:docPart w:val="492BE89D453747FDBB89CD5232157781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657C0825" w14:textId="40DE487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77098668"/>
            <w:placeholder>
              <w:docPart w:val="C40CC8BC318641DE803DC7C10EFC0029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62516A47" w14:textId="2373C94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53876213"/>
            <w:placeholder>
              <w:docPart w:val="1E07C71378C04E67BE7809DFB0835B31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686702C7" w14:textId="337F08E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41820538"/>
            <w:placeholder>
              <w:docPart w:val="44706D62E4774E0BA07F0DA49165E7A2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52E27617" w14:textId="1DFA6B4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6793517"/>
            <w:placeholder>
              <w:docPart w:val="01BCCFA87F944E1F953F33A03528DCDE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54D93C7A" w14:textId="66E7138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09919994"/>
            <w:placeholder>
              <w:docPart w:val="A039FCD16E5B48D68D720764E7A8A8E1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CF1F248" w14:textId="675440E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C1091A4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673417705"/>
            <w:placeholder>
              <w:docPart w:val="D145FFC18B024E3CA43F4CD2147D10FB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627258E" w14:textId="2EA3BE5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202554024"/>
            <w:placeholder>
              <w:docPart w:val="66D9B28D30A042BC8DA009ECFD6646BE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46D8828A" w14:textId="61D0C44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90344832"/>
            <w:placeholder>
              <w:docPart w:val="BB0902112CEF44179518BF5A6CBF01E8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7B14CCAF" w14:textId="7389A16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94318551"/>
            <w:placeholder>
              <w:docPart w:val="8BBE1C88C560408EAC6DD86060689329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67FD4CA2" w14:textId="5F1068C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69551065"/>
            <w:placeholder>
              <w:docPart w:val="656C1F21CC854393B8E39749F4FFDE0C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7B71D4D0" w14:textId="18E4C7B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19282947"/>
            <w:placeholder>
              <w:docPart w:val="98A9FFD1D23F4E99A595F71B2BA37FE1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58FE3A54" w14:textId="3AAFDBB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565FF69D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1095836513"/>
            <w:placeholder>
              <w:docPart w:val="851BCB57B30A43228AA15ACE14ED9265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08097706" w14:textId="105D164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79624336"/>
            <w:placeholder>
              <w:docPart w:val="273F789551D94938B64DD64E31AEE2E9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6E27C8BD" w14:textId="1D176E7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56549227"/>
            <w:placeholder>
              <w:docPart w:val="7A2C3C20014742B0872ACF0754CFD4D9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074CF745" w14:textId="04061F2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99808017"/>
            <w:placeholder>
              <w:docPart w:val="870B48EF02C14C3E9A725EB48399F165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2EB6C83E" w14:textId="2017F4D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863498246"/>
            <w:placeholder>
              <w:docPart w:val="88E6460E50D9492E8906FB281B958EDF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352CB283" w14:textId="61F1998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804229335"/>
            <w:placeholder>
              <w:docPart w:val="4CD5C8EEA3344C948218BA9F5AD4B616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0EC92A14" w14:textId="7D0B35C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300A309B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617689698"/>
            <w:placeholder>
              <w:docPart w:val="DDE8F158D3CF4FACB210A6DD76743ED8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137E5353" w14:textId="7AB24596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82199764"/>
            <w:placeholder>
              <w:docPart w:val="A69DB8D326DA43EDA295F4E6695C0260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704F4861" w14:textId="4DA7981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771774"/>
            <w:placeholder>
              <w:docPart w:val="573026BD65FB4E6C9394AD69690837CB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2C98980B" w14:textId="77AA86C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073481363"/>
            <w:placeholder>
              <w:docPart w:val="FDBA0A69F2A94C4E8DAD2052D0EB5F8A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50D9990" w14:textId="15F0FED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33647547"/>
            <w:placeholder>
              <w:docPart w:val="62E946478BC24FB2A35BD89F5B3A8BA2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25C912AA" w14:textId="545E1E8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57622210"/>
            <w:placeholder>
              <w:docPart w:val="2A2C1366A23048A6AD2583BDB1FAE8B8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DDDC638" w14:textId="040EEA8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52C175D1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1571651148"/>
            <w:placeholder>
              <w:docPart w:val="83BE2F8D90B6468CA472EA5A69367025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5CBB5853" w14:textId="0903EC7F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66464359"/>
            <w:placeholder>
              <w:docPart w:val="9C852EF4FFFC448EB401ABD762C2CB3C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1A384C7C" w14:textId="56FA42D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198303581"/>
            <w:placeholder>
              <w:docPart w:val="F400B9D1663B4128BECEDE9C339241BB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7CDAECD6" w14:textId="7C4A30A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5124978"/>
            <w:placeholder>
              <w:docPart w:val="5BD94AFE165648EE9CE326BDD78A2169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5BCCBFE" w14:textId="77609E84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04078745"/>
            <w:placeholder>
              <w:docPart w:val="FF97AF8397DC476982D6D5C19B8486EC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66EAD205" w14:textId="0D29866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87433068"/>
            <w:placeholder>
              <w:docPart w:val="87D360FD34204AD99302991E6A55D77F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598808AB" w14:textId="21C6ECE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3506904D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-1033267040"/>
            <w:placeholder>
              <w:docPart w:val="86469832B6BF461799CD34EAD6E4AB76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206AB20D" w14:textId="17E2360C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51526253"/>
            <w:placeholder>
              <w:docPart w:val="31058836248E4346900AF34E03ED5877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383D5B24" w14:textId="2A04E95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54166519"/>
            <w:placeholder>
              <w:docPart w:val="CCDEB08949DC4033B14818A2961F648A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24DE3352" w14:textId="6B5F6EA5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29819290"/>
            <w:placeholder>
              <w:docPart w:val="6CFBC58B40F147EFBFEECB3735D41E46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7B638FF3" w14:textId="0274100D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616374255"/>
            <w:placeholder>
              <w:docPart w:val="E29232F9CC90431CB8A56CCB048FFA75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35966233" w14:textId="5C426CE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46960480"/>
            <w:placeholder>
              <w:docPart w:val="A584ECD3B8DB4BEA906D796A6F4875D6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6542215B" w14:textId="41C9FA2A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7780D746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92982243"/>
            <w:placeholder>
              <w:docPart w:val="4B13F83E56FB4806B5F858C966E61340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7CC0BDC4" w14:textId="3BDDFBE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33309886"/>
            <w:placeholder>
              <w:docPart w:val="E23BB3546DBC450F94A0DFBA0DF75EF7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093CF9B9" w14:textId="2FADDF87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03895112"/>
            <w:placeholder>
              <w:docPart w:val="B84DC53FC1E14EB2AC62F99338B34241"/>
            </w:placeholder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0344E8E1" w14:textId="377A08F0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755235948"/>
            <w:placeholder>
              <w:docPart w:val="4668C7B0211246BBBD96DA78C2896F96"/>
            </w:placeholder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05A6BBD6" w14:textId="4C4B8F8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87988882"/>
            <w:placeholder>
              <w:docPart w:val="40286CE82C07476982A64AF10B070BFA"/>
            </w:placeholder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6880A7C8" w14:textId="7F368C93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618914777"/>
            <w:placeholder>
              <w:docPart w:val="0F089D756E974360A67AB1D08DA74083"/>
            </w:placeholder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2AB1867B" w14:textId="56199C79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25A4" w:rsidRPr="006C5D9E" w14:paraId="207F4D29" w14:textId="77777777" w:rsidTr="000425A4">
        <w:sdt>
          <w:sdtPr>
            <w:rPr>
              <w:rFonts w:ascii="Century Gothic" w:hAnsi="Century Gothic"/>
              <w:sz w:val="20"/>
              <w:szCs w:val="20"/>
            </w:rPr>
            <w:id w:val="1663898195"/>
            <w:placeholder>
              <w:docPart w:val="7CE5564DB73A49ABBE4543BA554A7BCC"/>
            </w:placeholder>
            <w:showingPlcHdr/>
            <w:text/>
          </w:sdtPr>
          <w:sdtEndPr/>
          <w:sdtContent>
            <w:tc>
              <w:tcPr>
                <w:tcW w:w="1702" w:type="dxa"/>
                <w:vAlign w:val="center"/>
              </w:tcPr>
              <w:p w14:paraId="4B5E8DC1" w14:textId="1B6BC798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255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59005058"/>
            <w:placeholder>
              <w:docPart w:val="627EC9F8022342E58C5C799522D7289E"/>
            </w:placeholder>
            <w:showingPlcHdr/>
            <w:text/>
          </w:sdtPr>
          <w:sdtEndPr/>
          <w:sdtContent>
            <w:tc>
              <w:tcPr>
                <w:tcW w:w="2463" w:type="dxa"/>
                <w:vAlign w:val="center"/>
              </w:tcPr>
              <w:p w14:paraId="0570F78A" w14:textId="6AECFFE1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58624205"/>
            <w:showingPlcHdr/>
            <w:text/>
          </w:sdtPr>
          <w:sdtEndPr/>
          <w:sdtContent>
            <w:tc>
              <w:tcPr>
                <w:tcW w:w="1764" w:type="dxa"/>
                <w:vAlign w:val="center"/>
              </w:tcPr>
              <w:p w14:paraId="59D5151D" w14:textId="0092325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78370462"/>
            <w:showingPlcHdr/>
            <w:text/>
          </w:sdtPr>
          <w:sdtEndPr/>
          <w:sdtContent>
            <w:tc>
              <w:tcPr>
                <w:tcW w:w="1416" w:type="dxa"/>
                <w:vAlign w:val="center"/>
              </w:tcPr>
              <w:p w14:paraId="5E97EB46" w14:textId="5538731E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14311782"/>
            <w:showingPlcHdr/>
            <w:text/>
          </w:sdtPr>
          <w:sdtEndPr/>
          <w:sdtContent>
            <w:tc>
              <w:tcPr>
                <w:tcW w:w="2040" w:type="dxa"/>
                <w:vAlign w:val="center"/>
              </w:tcPr>
              <w:p w14:paraId="0529D24C" w14:textId="4DC4734B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10312245"/>
            <w:showingPlcHdr/>
            <w:text/>
          </w:sdtPr>
          <w:sdtEndPr/>
          <w:sdtContent>
            <w:tc>
              <w:tcPr>
                <w:tcW w:w="5389" w:type="dxa"/>
                <w:vAlign w:val="center"/>
              </w:tcPr>
              <w:p w14:paraId="3075565F" w14:textId="1508FB62" w:rsidR="000425A4" w:rsidRPr="00706C2B" w:rsidRDefault="000425A4" w:rsidP="000425A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9507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BFDEC8" w14:textId="77777777" w:rsidR="00706C2B" w:rsidRDefault="00706C2B" w:rsidP="00706C2B">
      <w:pPr>
        <w:rPr>
          <w:rFonts w:ascii="Century Gothic" w:hAnsi="Century Gothic"/>
          <w:sz w:val="20"/>
          <w:szCs w:val="20"/>
        </w:rPr>
      </w:pPr>
    </w:p>
    <w:p w14:paraId="46119CC9" w14:textId="77777777" w:rsidR="00706C2B" w:rsidRDefault="00706C2B" w:rsidP="006C5D9E">
      <w:pPr>
        <w:rPr>
          <w:rFonts w:ascii="Century Gothic" w:hAnsi="Century Gothic"/>
          <w:sz w:val="20"/>
          <w:szCs w:val="20"/>
        </w:rPr>
      </w:pPr>
    </w:p>
    <w:p w14:paraId="2CB89546" w14:textId="77777777" w:rsidR="00706C2B" w:rsidRDefault="00706C2B" w:rsidP="006C5D9E">
      <w:pPr>
        <w:rPr>
          <w:rFonts w:ascii="Century Gothic" w:hAnsi="Century Gothic"/>
          <w:sz w:val="20"/>
          <w:szCs w:val="20"/>
        </w:rPr>
        <w:sectPr w:rsidR="00706C2B" w:rsidSect="006C5D9E">
          <w:footerReference w:type="default" r:id="rId8"/>
          <w:pgSz w:w="16840" w:h="11910" w:orient="landscape"/>
          <w:pgMar w:top="2268" w:right="1134" w:bottom="567" w:left="1134" w:header="567" w:footer="397" w:gutter="0"/>
          <w:pgNumType w:start="2"/>
          <w:cols w:space="720"/>
        </w:sectPr>
      </w:pPr>
    </w:p>
    <w:p w14:paraId="66B26668" w14:textId="77777777" w:rsidR="00E67E9A" w:rsidRPr="00E67E9A" w:rsidRDefault="00E67E9A" w:rsidP="00E67E9A">
      <w:pPr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lastRenderedPageBreak/>
        <w:t xml:space="preserve">Post CCT intentions Survey </w:t>
      </w:r>
    </w:p>
    <w:p w14:paraId="650F894F" w14:textId="22A4877A" w:rsidR="00E67E9A" w:rsidRPr="00E67E9A" w:rsidRDefault="00E67E9A" w:rsidP="000425A4">
      <w:pPr>
        <w:tabs>
          <w:tab w:val="left" w:pos="8505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When you complete your CCT, what are your intentions? </w:t>
      </w:r>
      <w:r>
        <w:rPr>
          <w:rFonts w:ascii="Century Gothic" w:hAnsi="Century Gothic"/>
          <w:sz w:val="20"/>
          <w:szCs w:val="20"/>
        </w:rPr>
        <w:tab/>
      </w:r>
    </w:p>
    <w:p w14:paraId="20137A43" w14:textId="6B996245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Complete a fellowship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739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64618A9" w14:textId="69BBEC7E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Apply for a Consultants post in the UK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5412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A2CC756" w14:textId="5EF30128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 xml:space="preserve">Migrate and practice medicine outside of the UK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264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2E81412" w14:textId="049D6673" w:rsidR="00E67E9A" w:rsidRPr="00E67E9A" w:rsidRDefault="00E67E9A" w:rsidP="000425A4">
      <w:pPr>
        <w:tabs>
          <w:tab w:val="left" w:pos="6237"/>
        </w:tabs>
        <w:spacing w:after="120"/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>Other</w:t>
      </w:r>
      <w:r>
        <w:rPr>
          <w:rFonts w:ascii="Century Gothic" w:hAnsi="Century Gothic"/>
          <w:sz w:val="20"/>
          <w:szCs w:val="20"/>
        </w:rPr>
        <w:t>, please specify below</w:t>
      </w:r>
      <w:r w:rsidRPr="00E67E9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75690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5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4F4D7B" w14:textId="77777777" w:rsidR="00706C2B" w:rsidRDefault="00706C2B" w:rsidP="006C5D9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67E9A" w14:paraId="18AE9DC1" w14:textId="77777777" w:rsidTr="000425A4">
        <w:trPr>
          <w:trHeight w:val="1396"/>
        </w:trPr>
        <w:sdt>
          <w:sdtPr>
            <w:rPr>
              <w:rFonts w:ascii="Century Gothic" w:hAnsi="Century Gothic"/>
              <w:sz w:val="20"/>
              <w:szCs w:val="20"/>
            </w:rPr>
            <w:id w:val="5582849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858" w:type="dxa"/>
              </w:tcPr>
              <w:p w14:paraId="498F4749" w14:textId="60106E0A" w:rsidR="00E67E9A" w:rsidRDefault="000425A4" w:rsidP="006C5D9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D6C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5C4D97" w14:textId="77777777" w:rsidR="00706C2B" w:rsidRDefault="00706C2B" w:rsidP="006C5D9E">
      <w:pPr>
        <w:rPr>
          <w:rFonts w:ascii="Century Gothic" w:hAnsi="Century Gothic"/>
          <w:sz w:val="20"/>
          <w:szCs w:val="20"/>
        </w:rPr>
      </w:pPr>
    </w:p>
    <w:p w14:paraId="6F194E87" w14:textId="07D650B7" w:rsidR="00706C2B" w:rsidRPr="00E67E9A" w:rsidRDefault="00E67E9A" w:rsidP="00E67E9A">
      <w:pPr>
        <w:spacing w:after="60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t>Completion of Training</w:t>
      </w:r>
    </w:p>
    <w:p w14:paraId="152E15A0" w14:textId="7B3E17FF" w:rsidR="007044FF" w:rsidRPr="006C5D9E" w:rsidRDefault="00E67E9A" w:rsidP="006C5D9E">
      <w:pPr>
        <w:rPr>
          <w:rFonts w:ascii="Century Gothic" w:hAnsi="Century Gothic"/>
          <w:sz w:val="20"/>
          <w:szCs w:val="20"/>
        </w:rPr>
      </w:pPr>
      <w:r w:rsidRPr="00E67E9A">
        <w:rPr>
          <w:rFonts w:ascii="Century Gothic" w:hAnsi="Century Gothic"/>
          <w:sz w:val="20"/>
          <w:szCs w:val="20"/>
        </w:rPr>
        <w:t>I confirm that the details given are an accurate reflection of my training programme in anaesthesia, critical care and pain medicine.</w:t>
      </w:r>
    </w:p>
    <w:p w14:paraId="24006994" w14:textId="77777777" w:rsidR="007044FF" w:rsidRDefault="007044FF" w:rsidP="006C5D9E">
      <w:pPr>
        <w:rPr>
          <w:rFonts w:ascii="Century Gothic" w:hAnsi="Century Gothic"/>
          <w:sz w:val="20"/>
          <w:szCs w:val="20"/>
        </w:rPr>
      </w:pPr>
    </w:p>
    <w:p w14:paraId="6E06DBF0" w14:textId="365564AA" w:rsidR="00E67E9A" w:rsidRPr="00E67E9A" w:rsidRDefault="00E67E9A" w:rsidP="00E67E9A">
      <w:pPr>
        <w:pStyle w:val="BodyText"/>
        <w:tabs>
          <w:tab w:val="left" w:pos="9498"/>
        </w:tabs>
        <w:spacing w:before="1"/>
        <w:rPr>
          <w:rFonts w:ascii="Century Gothic" w:hAnsi="Century Gothic"/>
          <w:i w:val="0"/>
        </w:rPr>
      </w:pPr>
      <w:r w:rsidRPr="00E67E9A">
        <w:rPr>
          <w:rFonts w:ascii="Century Gothic" w:hAnsi="Century Gothic"/>
          <w:b/>
          <w:i w:val="0"/>
        </w:rPr>
        <w:t>Signature</w:t>
      </w:r>
      <w:r w:rsidR="003A169F">
        <w:rPr>
          <w:rFonts w:ascii="Century Gothic" w:hAnsi="Century Gothic"/>
          <w:i w:val="0"/>
          <w:u w:val="single"/>
        </w:rPr>
        <w:t xml:space="preserve"> </w:t>
      </w:r>
      <w:sdt>
        <w:sdtPr>
          <w:rPr>
            <w:rFonts w:ascii="Century Gothic" w:hAnsi="Century Gothic"/>
            <w:i w:val="0"/>
            <w:u w:val="single"/>
          </w:rPr>
          <w:id w:val="-342401733"/>
          <w:showingPlcHdr/>
          <w:picture/>
        </w:sdtPr>
        <w:sdtEndPr/>
        <w:sdtContent>
          <w:r w:rsidR="003A169F">
            <w:rPr>
              <w:rFonts w:ascii="Century Gothic" w:hAnsi="Century Gothic"/>
              <w:i w:val="0"/>
              <w:noProof/>
              <w:u w:val="single"/>
            </w:rPr>
            <w:drawing>
              <wp:inline distT="0" distB="0" distL="0" distR="0" wp14:anchorId="47AB66A1" wp14:editId="564BC047">
                <wp:extent cx="3838353" cy="531628"/>
                <wp:effectExtent l="0" t="0" r="0" b="190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0717" cy="5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2B7F2F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1824E190" w14:textId="7C64DFE1" w:rsidR="00E67E9A" w:rsidRPr="0004505C" w:rsidRDefault="00E67E9A" w:rsidP="00E67E9A">
      <w:pPr>
        <w:rPr>
          <w:rFonts w:ascii="Century Gothic" w:hAnsi="Century Gothic"/>
          <w:b/>
          <w:sz w:val="20"/>
          <w:szCs w:val="20"/>
        </w:rPr>
      </w:pPr>
      <w:r w:rsidRPr="00E67E9A">
        <w:rPr>
          <w:rFonts w:ascii="Century Gothic" w:hAnsi="Century Gothic"/>
        </w:rPr>
        <w:t>Date (DD/MM/YYYY)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03334381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57BAF721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7988CED7" w14:textId="1B0B5997" w:rsidR="00E67E9A" w:rsidRPr="00E67E9A" w:rsidRDefault="00E67E9A" w:rsidP="00E67E9A">
      <w:pPr>
        <w:pStyle w:val="TableParagraph"/>
        <w:spacing w:after="60"/>
        <w:ind w:left="0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E67E9A">
        <w:rPr>
          <w:rFonts w:ascii="Century Gothic" w:hAnsi="Century Gothic"/>
          <w:b/>
          <w:color w:val="CD6084" w:themeColor="accent5"/>
          <w:sz w:val="24"/>
          <w:szCs w:val="24"/>
        </w:rPr>
        <w:t>Endorsement by Programme Co-ordinator*</w:t>
      </w:r>
    </w:p>
    <w:p w14:paraId="4B39215F" w14:textId="107402FF" w:rsidR="00E67E9A" w:rsidRDefault="00E67E9A" w:rsidP="00E67E9A">
      <w:pPr>
        <w:rPr>
          <w:rFonts w:ascii="Century Gothic" w:hAnsi="Century Gothic"/>
          <w:sz w:val="20"/>
          <w:szCs w:val="20"/>
        </w:rPr>
      </w:pPr>
      <w:r w:rsidRPr="006C5D9E">
        <w:rPr>
          <w:rFonts w:ascii="Century Gothic" w:hAnsi="Century Gothic"/>
          <w:sz w:val="20"/>
          <w:szCs w:val="20"/>
        </w:rPr>
        <w:t>I confirm that the above doctor has undergone and passed all the required assessments and has achieved as a minimum the core clinical learning outcomes for the award of a Certificate of Completion of Training or the Certificate of Eligibility for Specialist Registration [Combined Programmes] in Anaesthetics. I will notify the Royal College of Anaesthetists Training Directorate if there is any change to this confirmation between now and the formal completion of</w:t>
      </w:r>
      <w:r w:rsidRPr="006C5D9E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6C5D9E">
        <w:rPr>
          <w:rFonts w:ascii="Century Gothic" w:hAnsi="Century Gothic"/>
          <w:sz w:val="20"/>
          <w:szCs w:val="20"/>
        </w:rPr>
        <w:t>training.</w:t>
      </w:r>
    </w:p>
    <w:p w14:paraId="69C20410" w14:textId="77777777" w:rsidR="00E67E9A" w:rsidRDefault="00E67E9A" w:rsidP="006C5D9E">
      <w:pPr>
        <w:rPr>
          <w:rFonts w:ascii="Century Gothic" w:hAnsi="Century Gothic"/>
          <w:sz w:val="20"/>
          <w:szCs w:val="20"/>
        </w:rPr>
      </w:pPr>
    </w:p>
    <w:p w14:paraId="3156BD7A" w14:textId="2FF7BFD9" w:rsidR="00E67E9A" w:rsidRPr="0004505C" w:rsidRDefault="00E67E9A" w:rsidP="00E67E9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</w:rPr>
        <w:t>The date of completion of training will be (</w:t>
      </w:r>
      <w:r w:rsidRPr="00E67E9A">
        <w:rPr>
          <w:rFonts w:ascii="Century Gothic" w:hAnsi="Century Gothic"/>
        </w:rPr>
        <w:t>DD/MM/YYYY)</w:t>
      </w:r>
      <w:r>
        <w:rPr>
          <w:rFonts w:ascii="Century Gothic" w:hAnsi="Century Gothic"/>
        </w:rPr>
        <w:t>:</w:t>
      </w:r>
      <w:r w:rsidR="003A169F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</w:rPr>
          <w:id w:val="815467778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60B8EC86" w14:textId="77777777" w:rsidR="00E67E9A" w:rsidRPr="006C5D9E" w:rsidRDefault="00E67E9A" w:rsidP="006C5D9E">
      <w:pPr>
        <w:rPr>
          <w:rFonts w:ascii="Century Gothic" w:hAnsi="Century Gothic"/>
          <w:sz w:val="20"/>
          <w:szCs w:val="20"/>
        </w:rPr>
      </w:pPr>
    </w:p>
    <w:p w14:paraId="094DF13E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b/>
          <w:sz w:val="20"/>
          <w:szCs w:val="20"/>
        </w:rPr>
      </w:pPr>
      <w:r w:rsidRPr="006C5D9E">
        <w:rPr>
          <w:rFonts w:ascii="Century Gothic" w:hAnsi="Century Gothic"/>
          <w:b/>
          <w:sz w:val="20"/>
          <w:szCs w:val="20"/>
        </w:rPr>
        <w:t>Programme Co-ordinator*</w:t>
      </w:r>
    </w:p>
    <w:p w14:paraId="0E2C85FB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sz w:val="20"/>
          <w:szCs w:val="20"/>
        </w:rPr>
      </w:pPr>
    </w:p>
    <w:p w14:paraId="62DFAFD2" w14:textId="35122AF0" w:rsidR="00E67E9A" w:rsidRPr="003A169F" w:rsidRDefault="00E67E9A" w:rsidP="00E67E9A">
      <w:pPr>
        <w:pStyle w:val="BodyText"/>
        <w:tabs>
          <w:tab w:val="left" w:pos="9498"/>
        </w:tabs>
        <w:spacing w:before="1"/>
        <w:rPr>
          <w:rFonts w:ascii="Century Gothic" w:hAnsi="Century Gothic"/>
          <w:i w:val="0"/>
        </w:rPr>
      </w:pPr>
      <w:r>
        <w:rPr>
          <w:rFonts w:ascii="Century Gothic" w:hAnsi="Century Gothic"/>
          <w:b/>
          <w:i w:val="0"/>
        </w:rPr>
        <w:t>Name (BLOCK CAPITALS)</w:t>
      </w:r>
      <w:r w:rsidR="003A169F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</w:rPr>
          <w:id w:val="-1386405992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1DAAF504" w14:textId="77777777" w:rsidR="00E67E9A" w:rsidRPr="006C5D9E" w:rsidRDefault="00E67E9A" w:rsidP="00E67E9A">
      <w:pPr>
        <w:pStyle w:val="TableParagraph"/>
        <w:ind w:left="0"/>
        <w:rPr>
          <w:rFonts w:ascii="Century Gothic" w:hAnsi="Century Gothic"/>
          <w:sz w:val="20"/>
          <w:szCs w:val="20"/>
        </w:rPr>
      </w:pPr>
    </w:p>
    <w:p w14:paraId="2A5A80FA" w14:textId="4605FDDA" w:rsidR="00E67E9A" w:rsidRPr="003A169F" w:rsidRDefault="00E67E9A" w:rsidP="0093338A">
      <w:pPr>
        <w:pStyle w:val="BodyText"/>
        <w:tabs>
          <w:tab w:val="left" w:pos="9498"/>
        </w:tabs>
        <w:spacing w:after="240"/>
        <w:rPr>
          <w:rFonts w:ascii="Century Gothic" w:hAnsi="Century Gothic"/>
          <w:i w:val="0"/>
        </w:rPr>
      </w:pPr>
      <w:r w:rsidRPr="00E67E9A">
        <w:rPr>
          <w:rFonts w:ascii="Century Gothic" w:hAnsi="Century Gothic"/>
          <w:b/>
          <w:i w:val="0"/>
        </w:rPr>
        <w:t>Signature</w:t>
      </w:r>
      <w:r w:rsidR="003A169F">
        <w:rPr>
          <w:rFonts w:ascii="Century Gothic" w:hAnsi="Century Gothic"/>
          <w:i w:val="0"/>
        </w:rPr>
        <w:t xml:space="preserve"> </w:t>
      </w:r>
      <w:sdt>
        <w:sdtPr>
          <w:rPr>
            <w:rFonts w:ascii="Century Gothic" w:hAnsi="Century Gothic"/>
            <w:i w:val="0"/>
            <w:u w:val="single"/>
          </w:rPr>
          <w:id w:val="-1526087958"/>
          <w:showingPlcHdr/>
          <w:picture/>
        </w:sdtPr>
        <w:sdtEndPr/>
        <w:sdtContent>
          <w:r w:rsidR="003A169F">
            <w:rPr>
              <w:rFonts w:ascii="Century Gothic" w:hAnsi="Century Gothic"/>
              <w:i w:val="0"/>
              <w:noProof/>
              <w:u w:val="single"/>
            </w:rPr>
            <w:drawing>
              <wp:inline distT="0" distB="0" distL="0" distR="0" wp14:anchorId="6EE86258" wp14:editId="6411B51D">
                <wp:extent cx="3838353" cy="531628"/>
                <wp:effectExtent l="0" t="0" r="0" b="190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0717" cy="5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B424EC" w14:textId="75B520F3" w:rsidR="00E67E9A" w:rsidRPr="0004505C" w:rsidRDefault="00E67E9A" w:rsidP="00E67E9A">
      <w:pPr>
        <w:spacing w:after="120"/>
        <w:rPr>
          <w:rFonts w:ascii="Century Gothic" w:hAnsi="Century Gothic"/>
          <w:b/>
          <w:sz w:val="20"/>
          <w:szCs w:val="20"/>
        </w:rPr>
      </w:pPr>
      <w:r w:rsidRPr="00E67E9A">
        <w:rPr>
          <w:rFonts w:ascii="Century Gothic" w:hAnsi="Century Gothic"/>
        </w:rPr>
        <w:t>Date (DD/MM/YYYY)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836874348"/>
          <w:placeholder>
            <w:docPart w:val="DefaultPlaceholder_1082065158"/>
          </w:placeholder>
          <w:showingPlcHdr/>
          <w:text/>
        </w:sdtPr>
        <w:sdtEndPr/>
        <w:sdtContent>
          <w:r w:rsidR="003A169F" w:rsidRPr="00AD6CEF">
            <w:rPr>
              <w:rStyle w:val="PlaceholderText"/>
            </w:rPr>
            <w:t>Click here to enter text.</w:t>
          </w:r>
        </w:sdtContent>
      </w:sdt>
    </w:p>
    <w:p w14:paraId="3EDF0D0F" w14:textId="3FAE50E6" w:rsidR="007044FF" w:rsidRPr="00E67E9A" w:rsidRDefault="00E67E9A" w:rsidP="00E67E9A">
      <w:pPr>
        <w:rPr>
          <w:rFonts w:ascii="Century Gothic" w:hAnsi="Century Gothic"/>
          <w:sz w:val="16"/>
          <w:szCs w:val="16"/>
        </w:rPr>
      </w:pPr>
      <w:r w:rsidRPr="00E67E9A">
        <w:rPr>
          <w:rFonts w:ascii="Century Gothic" w:hAnsi="Century Gothic"/>
          <w:sz w:val="16"/>
          <w:szCs w:val="16"/>
        </w:rPr>
        <w:t>* The Programme Co-ordinator will be the Regional Adviser or Training Programme Director (or their appointed deputies)</w:t>
      </w:r>
    </w:p>
    <w:p w14:paraId="417FBB7D" w14:textId="77777777" w:rsidR="007044FF" w:rsidRDefault="007044FF" w:rsidP="006C5D9E">
      <w:pPr>
        <w:rPr>
          <w:rFonts w:ascii="Century Gothic" w:hAnsi="Century Gothic"/>
          <w:sz w:val="20"/>
          <w:szCs w:val="20"/>
        </w:rPr>
      </w:pPr>
    </w:p>
    <w:p w14:paraId="7964E276" w14:textId="77777777" w:rsidR="0093338A" w:rsidRDefault="0093338A" w:rsidP="006C5D9E">
      <w:pPr>
        <w:rPr>
          <w:rFonts w:ascii="Century Gothic" w:hAnsi="Century Gothic"/>
          <w:sz w:val="20"/>
          <w:szCs w:val="20"/>
        </w:rPr>
      </w:pPr>
    </w:p>
    <w:p w14:paraId="2014AD12" w14:textId="68621823" w:rsidR="007044FF" w:rsidRPr="0093338A" w:rsidRDefault="0093338A" w:rsidP="006C5D9E">
      <w:pPr>
        <w:pStyle w:val="Heading2"/>
        <w:rPr>
          <w:rFonts w:ascii="Century Gothic" w:hAnsi="Century Gothic"/>
          <w:b/>
          <w:color w:val="CD6084" w:themeColor="accent5"/>
          <w:sz w:val="24"/>
          <w:szCs w:val="24"/>
        </w:rPr>
      </w:pPr>
      <w:r w:rsidRPr="0093338A">
        <w:rPr>
          <w:rFonts w:ascii="Century Gothic" w:hAnsi="Century Gothic"/>
          <w:b/>
          <w:color w:val="CD6084" w:themeColor="accent5"/>
          <w:sz w:val="24"/>
          <w:szCs w:val="24"/>
        </w:rPr>
        <w:t>Once this form has been completed and signed, plea</w:t>
      </w:r>
      <w:r w:rsidR="00141A89">
        <w:rPr>
          <w:rFonts w:ascii="Century Gothic" w:hAnsi="Century Gothic"/>
          <w:b/>
          <w:color w:val="CD6084" w:themeColor="accent5"/>
          <w:sz w:val="24"/>
          <w:szCs w:val="24"/>
        </w:rPr>
        <w:t xml:space="preserve">se </w:t>
      </w:r>
      <w:r w:rsidR="000B5E71">
        <w:rPr>
          <w:rFonts w:ascii="Century Gothic" w:hAnsi="Century Gothic"/>
          <w:b/>
          <w:color w:val="CD6084" w:themeColor="accent5"/>
          <w:sz w:val="24"/>
          <w:szCs w:val="24"/>
        </w:rPr>
        <w:t>send a copy</w:t>
      </w:r>
      <w:r w:rsidR="00141A89">
        <w:rPr>
          <w:rFonts w:ascii="Century Gothic" w:hAnsi="Century Gothic"/>
          <w:b/>
          <w:color w:val="CD6084" w:themeColor="accent5"/>
          <w:sz w:val="24"/>
          <w:szCs w:val="24"/>
        </w:rPr>
        <w:t xml:space="preserve"> to </w:t>
      </w:r>
      <w:r w:rsidR="000B5E71">
        <w:rPr>
          <w:rFonts w:ascii="Century Gothic" w:hAnsi="Century Gothic"/>
          <w:b/>
          <w:color w:val="CD6084" w:themeColor="accent5"/>
          <w:sz w:val="24"/>
          <w:szCs w:val="24"/>
        </w:rPr>
        <w:t>the Training Department</w:t>
      </w:r>
      <w:r w:rsidR="003A379D">
        <w:rPr>
          <w:rFonts w:ascii="Century Gothic" w:hAnsi="Century Gothic"/>
          <w:b/>
          <w:color w:val="CD6084" w:themeColor="accent5"/>
          <w:sz w:val="24"/>
          <w:szCs w:val="24"/>
        </w:rPr>
        <w:t xml:space="preserve"> (</w:t>
      </w:r>
      <w:hyperlink r:id="rId10" w:history="1">
        <w:r w:rsidR="000B5E71" w:rsidRPr="001415BE">
          <w:rPr>
            <w:rStyle w:val="Hyperlink"/>
            <w:rFonts w:ascii="Century Gothic" w:hAnsi="Century Gothic"/>
            <w:b/>
            <w:sz w:val="24"/>
            <w:szCs w:val="24"/>
          </w:rPr>
          <w:t>training@rcoa.ac.uk</w:t>
        </w:r>
      </w:hyperlink>
      <w:r w:rsidR="003A379D">
        <w:rPr>
          <w:rFonts w:ascii="Century Gothic" w:hAnsi="Century Gothic"/>
          <w:b/>
          <w:color w:val="CD6084" w:themeColor="accent5"/>
          <w:sz w:val="24"/>
          <w:szCs w:val="24"/>
        </w:rPr>
        <w:t>).</w:t>
      </w:r>
    </w:p>
    <w:sectPr w:rsidR="007044FF" w:rsidRPr="0093338A" w:rsidSect="00706C2B">
      <w:footerReference w:type="default" r:id="rId11"/>
      <w:pgSz w:w="11910" w:h="16840"/>
      <w:pgMar w:top="2268" w:right="1134" w:bottom="567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2804" w14:textId="77777777" w:rsidR="00BD639A" w:rsidRDefault="00BD639A">
      <w:r>
        <w:separator/>
      </w:r>
    </w:p>
  </w:endnote>
  <w:endnote w:type="continuationSeparator" w:id="0">
    <w:p w14:paraId="6B5852AA" w14:textId="77777777" w:rsidR="00BD639A" w:rsidRDefault="00BD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27E1" w14:textId="77777777" w:rsidR="00E67E9A" w:rsidRPr="00287981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  <w:vertAlign w:val="subscript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Royal College of Anaesthetists</w:t>
    </w:r>
  </w:p>
  <w:p w14:paraId="5CE4D48E" w14:textId="77777777" w:rsidR="00E67E9A" w:rsidRPr="00BE7637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Churchill House, 35 Red Lion Square, London WC1R 4SG</w:t>
    </w:r>
  </w:p>
  <w:p w14:paraId="51BB2221" w14:textId="77777777" w:rsidR="00E67E9A" w:rsidRPr="00407C10" w:rsidRDefault="00E67E9A" w:rsidP="006C5D9E">
    <w:pPr>
      <w:spacing w:after="120" w:line="200" w:lineRule="atLeast"/>
      <w:rPr>
        <w:rFonts w:ascii="Century Gothic" w:eastAsia="MS Mincho" w:hAnsi="Century Gothic"/>
        <w:color w:val="50ABBF"/>
        <w:sz w:val="15"/>
        <w:szCs w:val="15"/>
        <w:u w:val="single"/>
      </w:rPr>
    </w:pP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Tel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020 7092 </w:t>
    </w:r>
    <w:proofErr w:type="gramStart"/>
    <w:r w:rsidRPr="00BE7637">
      <w:rPr>
        <w:rFonts w:ascii="Century Gothic" w:eastAsia="MS Mincho" w:hAnsi="Century Gothic" w:cs="SemplicitaPro"/>
        <w:color w:val="000000"/>
        <w:sz w:val="15"/>
        <w:szCs w:val="15"/>
      </w:rPr>
      <w:t>1</w:t>
    </w:r>
    <w:r w:rsidRPr="00407C10">
      <w:rPr>
        <w:rFonts w:ascii="Century Gothic" w:eastAsia="MS Mincho" w:hAnsi="Century Gothic" w:cs="SemplicitaPro"/>
        <w:color w:val="000000"/>
        <w:sz w:val="15"/>
        <w:szCs w:val="15"/>
      </w:rPr>
      <w:t>500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Email</w:t>
    </w:r>
    <w:proofErr w:type="gramEnd"/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</w:t>
    </w:r>
    <w:hyperlink r:id="rId1" w:history="1">
      <w:r w:rsidRPr="0080534D"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</w:rPr>
        <w:t>training@rcoa.ac.uk</w:t>
      </w:r>
    </w:hyperlink>
    <w:r w:rsidRPr="00BE7637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Website</w:t>
    </w:r>
    <w:r w:rsidRPr="00407C10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hyperlink r:id="rId2" w:history="1">
      <w:r w:rsidRPr="00287981">
        <w:rPr>
          <w:rStyle w:val="Hyperlink"/>
          <w:rFonts w:ascii="Century Gothic" w:eastAsia="MS Mincho" w:hAnsi="Century Gothic"/>
          <w:color w:val="50ABBF" w:themeColor="accent2"/>
          <w:sz w:val="15"/>
          <w:szCs w:val="15"/>
        </w:rPr>
        <w:t>www.rcoa.ac.uk/careers-training</w:t>
      </w:r>
    </w:hyperlink>
  </w:p>
  <w:p w14:paraId="13191DF7" w14:textId="51C48EF3" w:rsidR="00E67E9A" w:rsidRPr="006C5D9E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BE7637">
      <w:rPr>
        <w:rFonts w:ascii="Century Gothic" w:eastAsia="MS Mincho" w:hAnsi="Century Gothic"/>
        <w:b/>
        <w:sz w:val="15"/>
        <w:szCs w:val="15"/>
      </w:rPr>
      <w:t>Twitter</w:t>
    </w:r>
    <w:r w:rsidRPr="00BE7637">
      <w:rPr>
        <w:rFonts w:ascii="Century Gothic" w:eastAsia="MS Mincho" w:hAnsi="Century Gothic"/>
        <w:sz w:val="15"/>
        <w:szCs w:val="15"/>
      </w:rPr>
      <w:t xml:space="preserve"> </w:t>
    </w:r>
    <w:proofErr w:type="gramStart"/>
    <w:r w:rsidRPr="00BE7637">
      <w:rPr>
        <w:rFonts w:ascii="Century Gothic" w:eastAsia="MS Mincho" w:hAnsi="Century Gothic"/>
        <w:sz w:val="15"/>
        <w:szCs w:val="15"/>
      </w:rPr>
      <w:t>@RCoA</w:t>
    </w:r>
    <w:r w:rsidR="004F6677">
      <w:rPr>
        <w:rFonts w:ascii="Century Gothic" w:eastAsia="MS Mincho" w:hAnsi="Century Gothic"/>
        <w:sz w:val="15"/>
        <w:szCs w:val="15"/>
      </w:rPr>
      <w:t>News</w:t>
    </w:r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color w:val="CD6084"/>
        <w:sz w:val="15"/>
        <w:szCs w:val="15"/>
      </w:rPr>
      <w:t>|</w:t>
    </w:r>
    <w:proofErr w:type="gramEnd"/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sz w:val="15"/>
        <w:szCs w:val="15"/>
      </w:rPr>
      <w:t>Find us on Facebook</w:t>
    </w:r>
    <w:r>
      <w:rPr>
        <w:rFonts w:ascii="Century Gothic" w:eastAsia="MS Mincho" w:hAnsi="Century Gothic"/>
        <w:b/>
        <w:sz w:val="15"/>
        <w:szCs w:val="15"/>
      </w:rPr>
      <w:tab/>
    </w: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1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2A0C" w14:textId="77777777" w:rsidR="00E67E9A" w:rsidRPr="00287981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  <w:vertAlign w:val="subscript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Royal College of Anaesthetists</w:t>
    </w:r>
  </w:p>
  <w:p w14:paraId="21F7FE9B" w14:textId="77777777" w:rsidR="00E67E9A" w:rsidRPr="00BE7637" w:rsidRDefault="00E67E9A" w:rsidP="006C5D9E">
    <w:pPr>
      <w:spacing w:line="200" w:lineRule="atLeast"/>
      <w:rPr>
        <w:rFonts w:ascii="Century Gothic" w:eastAsia="MS Mincho" w:hAnsi="Century Gothic"/>
        <w:color w:val="000000"/>
        <w:sz w:val="15"/>
        <w:szCs w:val="15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Churchill House, 35 Red Lion Square, London WC1R 4SG</w:t>
    </w:r>
  </w:p>
  <w:p w14:paraId="41EF37AE" w14:textId="77777777" w:rsidR="00E67E9A" w:rsidRPr="00407C10" w:rsidRDefault="00E67E9A" w:rsidP="006C5D9E">
    <w:pPr>
      <w:spacing w:after="120" w:line="200" w:lineRule="atLeast"/>
      <w:rPr>
        <w:rFonts w:ascii="Century Gothic" w:eastAsia="MS Mincho" w:hAnsi="Century Gothic"/>
        <w:color w:val="50ABBF"/>
        <w:sz w:val="15"/>
        <w:szCs w:val="15"/>
        <w:u w:val="single"/>
      </w:rPr>
    </w:pP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Tel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020 7092 </w:t>
    </w:r>
    <w:proofErr w:type="gramStart"/>
    <w:r w:rsidRPr="00BE7637">
      <w:rPr>
        <w:rFonts w:ascii="Century Gothic" w:eastAsia="MS Mincho" w:hAnsi="Century Gothic" w:cs="SemplicitaPro"/>
        <w:color w:val="000000"/>
        <w:sz w:val="15"/>
        <w:szCs w:val="15"/>
      </w:rPr>
      <w:t>1</w:t>
    </w:r>
    <w:r w:rsidRPr="00407C10">
      <w:rPr>
        <w:rFonts w:ascii="Century Gothic" w:eastAsia="MS Mincho" w:hAnsi="Century Gothic" w:cs="SemplicitaPro"/>
        <w:color w:val="000000"/>
        <w:sz w:val="15"/>
        <w:szCs w:val="15"/>
      </w:rPr>
      <w:t>500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Email</w:t>
    </w:r>
    <w:proofErr w:type="gramEnd"/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</w:t>
    </w:r>
    <w:hyperlink r:id="rId1" w:history="1">
      <w:r w:rsidRPr="0080534D"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</w:rPr>
        <w:t>training@rcoa.ac.uk</w:t>
      </w:r>
    </w:hyperlink>
    <w:r w:rsidRPr="00BE7637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Website</w:t>
    </w:r>
    <w:r w:rsidRPr="00407C10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hyperlink r:id="rId2" w:history="1">
      <w:r w:rsidRPr="00287981">
        <w:rPr>
          <w:rStyle w:val="Hyperlink"/>
          <w:rFonts w:ascii="Century Gothic" w:eastAsia="MS Mincho" w:hAnsi="Century Gothic"/>
          <w:color w:val="50ABBF" w:themeColor="accent2"/>
          <w:sz w:val="15"/>
          <w:szCs w:val="15"/>
        </w:rPr>
        <w:t>www.rcoa.ac.uk/careers-training</w:t>
      </w:r>
    </w:hyperlink>
  </w:p>
  <w:p w14:paraId="1137F0F8" w14:textId="083BAF2E" w:rsidR="00E67E9A" w:rsidRPr="006C5D9E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BE7637">
      <w:rPr>
        <w:rFonts w:ascii="Century Gothic" w:eastAsia="MS Mincho" w:hAnsi="Century Gothic"/>
        <w:b/>
        <w:sz w:val="15"/>
        <w:szCs w:val="15"/>
      </w:rPr>
      <w:t>Twitter</w:t>
    </w:r>
    <w:r w:rsidR="004F6677">
      <w:rPr>
        <w:rFonts w:ascii="Century Gothic" w:eastAsia="MS Mincho" w:hAnsi="Century Gothic"/>
        <w:sz w:val="15"/>
        <w:szCs w:val="15"/>
      </w:rPr>
      <w:t xml:space="preserve"> </w:t>
    </w:r>
    <w:proofErr w:type="gramStart"/>
    <w:r w:rsidR="004F6677">
      <w:rPr>
        <w:rFonts w:ascii="Century Gothic" w:eastAsia="MS Mincho" w:hAnsi="Century Gothic"/>
        <w:sz w:val="15"/>
        <w:szCs w:val="15"/>
      </w:rPr>
      <w:t>@RCoANews</w:t>
    </w:r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color w:val="CD6084"/>
        <w:sz w:val="15"/>
        <w:szCs w:val="15"/>
      </w:rPr>
      <w:t>|</w:t>
    </w:r>
    <w:proofErr w:type="gramEnd"/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sz w:val="15"/>
        <w:szCs w:val="15"/>
      </w:rPr>
      <w:t>Find us on Facebook</w:t>
    </w:r>
    <w:r>
      <w:rPr>
        <w:rFonts w:ascii="Century Gothic" w:eastAsia="MS Mincho" w:hAnsi="Century Gothic"/>
        <w:b/>
        <w:sz w:val="15"/>
        <w:szCs w:val="15"/>
      </w:rPr>
      <w:tab/>
    </w:r>
    <w:r>
      <w:rPr>
        <w:rFonts w:ascii="Century Gothic" w:eastAsia="MS Mincho" w:hAnsi="Century Gothic"/>
        <w:b/>
        <w:sz w:val="15"/>
        <w:szCs w:val="15"/>
      </w:rPr>
      <w:tab/>
    </w: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3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44BF" w14:textId="77777777" w:rsidR="00E67E9A" w:rsidRPr="00287981" w:rsidRDefault="00E67E9A" w:rsidP="00706C2B">
    <w:pPr>
      <w:spacing w:line="200" w:lineRule="atLeast"/>
      <w:rPr>
        <w:rFonts w:ascii="Century Gothic" w:eastAsia="MS Mincho" w:hAnsi="Century Gothic"/>
        <w:color w:val="000000"/>
        <w:sz w:val="15"/>
        <w:szCs w:val="15"/>
        <w:vertAlign w:val="subscript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Royal College of Anaesthetists</w:t>
    </w:r>
  </w:p>
  <w:p w14:paraId="39AF4A26" w14:textId="77777777" w:rsidR="00E67E9A" w:rsidRPr="00BE7637" w:rsidRDefault="00E67E9A" w:rsidP="00706C2B">
    <w:pPr>
      <w:spacing w:line="200" w:lineRule="atLeast"/>
      <w:rPr>
        <w:rFonts w:ascii="Century Gothic" w:eastAsia="MS Mincho" w:hAnsi="Century Gothic"/>
        <w:color w:val="000000"/>
        <w:sz w:val="15"/>
        <w:szCs w:val="15"/>
      </w:rPr>
    </w:pPr>
    <w:r w:rsidRPr="00BE7637">
      <w:rPr>
        <w:rFonts w:ascii="Century Gothic" w:eastAsia="MS Mincho" w:hAnsi="Century Gothic"/>
        <w:color w:val="000000"/>
        <w:sz w:val="15"/>
        <w:szCs w:val="15"/>
      </w:rPr>
      <w:t>Churchill House, 35 Red Lion Square, London WC1R 4SG</w:t>
    </w:r>
  </w:p>
  <w:p w14:paraId="14BC69D3" w14:textId="77777777" w:rsidR="00E67E9A" w:rsidRPr="00407C10" w:rsidRDefault="00E67E9A" w:rsidP="00706C2B">
    <w:pPr>
      <w:spacing w:after="120" w:line="200" w:lineRule="atLeast"/>
      <w:rPr>
        <w:rFonts w:ascii="Century Gothic" w:eastAsia="MS Mincho" w:hAnsi="Century Gothic"/>
        <w:color w:val="50ABBF"/>
        <w:sz w:val="15"/>
        <w:szCs w:val="15"/>
        <w:u w:val="single"/>
      </w:rPr>
    </w:pP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Tel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020 7092 </w:t>
    </w:r>
    <w:proofErr w:type="gramStart"/>
    <w:r w:rsidRPr="00BE7637">
      <w:rPr>
        <w:rFonts w:ascii="Century Gothic" w:eastAsia="MS Mincho" w:hAnsi="Century Gothic" w:cs="SemplicitaPro"/>
        <w:color w:val="000000"/>
        <w:sz w:val="15"/>
        <w:szCs w:val="15"/>
      </w:rPr>
      <w:t>1</w:t>
    </w:r>
    <w:r w:rsidRPr="00407C10">
      <w:rPr>
        <w:rFonts w:ascii="Century Gothic" w:eastAsia="MS Mincho" w:hAnsi="Century Gothic" w:cs="SemplicitaPro"/>
        <w:color w:val="000000"/>
        <w:sz w:val="15"/>
        <w:szCs w:val="15"/>
      </w:rPr>
      <w:t>500</w:t>
    </w:r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Email</w:t>
    </w:r>
    <w:proofErr w:type="gramEnd"/>
    <w:r w:rsidRPr="00BE7637">
      <w:rPr>
        <w:rFonts w:ascii="Century Gothic" w:eastAsia="MS Mincho" w:hAnsi="Century Gothic" w:cs="SemplicitaPro"/>
        <w:color w:val="000000"/>
        <w:sz w:val="15"/>
        <w:szCs w:val="15"/>
      </w:rPr>
      <w:t xml:space="preserve"> </w:t>
    </w:r>
    <w:hyperlink r:id="rId1" w:history="1">
      <w:r w:rsidRPr="0080534D"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</w:rPr>
        <w:t>training@rcoa.ac.uk</w:t>
      </w:r>
    </w:hyperlink>
    <w:r w:rsidRPr="00BE7637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r w:rsidRPr="00BE7637">
      <w:rPr>
        <w:rFonts w:ascii="Century Gothic" w:eastAsia="MS Mincho" w:hAnsi="Century Gothic" w:cs="SemplicitaPro"/>
        <w:b/>
        <w:color w:val="000000"/>
        <w:sz w:val="15"/>
        <w:szCs w:val="15"/>
      </w:rPr>
      <w:t>Website</w:t>
    </w:r>
    <w:r w:rsidRPr="00407C10">
      <w:rPr>
        <w:rFonts w:ascii="Century Gothic" w:eastAsia="MS Mincho" w:hAnsi="Century Gothic" w:cs="SemplicitaPro"/>
        <w:color w:val="3F2A56"/>
        <w:sz w:val="15"/>
        <w:szCs w:val="15"/>
      </w:rPr>
      <w:t xml:space="preserve"> </w:t>
    </w:r>
    <w:hyperlink r:id="rId2" w:history="1">
      <w:r w:rsidRPr="00287981">
        <w:rPr>
          <w:rStyle w:val="Hyperlink"/>
          <w:rFonts w:ascii="Century Gothic" w:eastAsia="MS Mincho" w:hAnsi="Century Gothic"/>
          <w:color w:val="50ABBF" w:themeColor="accent2"/>
          <w:sz w:val="15"/>
          <w:szCs w:val="15"/>
        </w:rPr>
        <w:t>www.rcoa.ac.uk/careers-training</w:t>
      </w:r>
    </w:hyperlink>
  </w:p>
  <w:p w14:paraId="229C2709" w14:textId="24E4CFBE" w:rsidR="00E67E9A" w:rsidRPr="00706C2B" w:rsidRDefault="00E67E9A" w:rsidP="00706C2B">
    <w:pPr>
      <w:pStyle w:val="Footer"/>
      <w:tabs>
        <w:tab w:val="clear" w:pos="4320"/>
        <w:tab w:val="clear" w:pos="8640"/>
        <w:tab w:val="right" w:pos="9498"/>
        <w:tab w:val="right" w:pos="14459"/>
      </w:tabs>
      <w:rPr>
        <w:sz w:val="16"/>
        <w:szCs w:val="16"/>
      </w:rPr>
    </w:pPr>
    <w:r w:rsidRPr="00BE7637">
      <w:rPr>
        <w:rFonts w:ascii="Century Gothic" w:eastAsia="MS Mincho" w:hAnsi="Century Gothic"/>
        <w:b/>
        <w:sz w:val="15"/>
        <w:szCs w:val="15"/>
      </w:rPr>
      <w:t>Twitter</w:t>
    </w:r>
    <w:r w:rsidRPr="00BE7637">
      <w:rPr>
        <w:rFonts w:ascii="Century Gothic" w:eastAsia="MS Mincho" w:hAnsi="Century Gothic"/>
        <w:sz w:val="15"/>
        <w:szCs w:val="15"/>
      </w:rPr>
      <w:t xml:space="preserve"> </w:t>
    </w:r>
    <w:proofErr w:type="gramStart"/>
    <w:r w:rsidRPr="00BE7637">
      <w:rPr>
        <w:rFonts w:ascii="Century Gothic" w:eastAsia="MS Mincho" w:hAnsi="Century Gothic"/>
        <w:sz w:val="15"/>
        <w:szCs w:val="15"/>
      </w:rPr>
      <w:t>@RCoA</w:t>
    </w:r>
    <w:r w:rsidR="004F6677">
      <w:rPr>
        <w:rFonts w:ascii="Century Gothic" w:eastAsia="MS Mincho" w:hAnsi="Century Gothic"/>
        <w:sz w:val="15"/>
        <w:szCs w:val="15"/>
      </w:rPr>
      <w:t>News</w:t>
    </w:r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color w:val="CD6084"/>
        <w:sz w:val="15"/>
        <w:szCs w:val="15"/>
      </w:rPr>
      <w:t>|</w:t>
    </w:r>
    <w:proofErr w:type="gramEnd"/>
    <w:r w:rsidRPr="00BE7637">
      <w:rPr>
        <w:rFonts w:ascii="Century Gothic" w:eastAsia="MS Mincho" w:hAnsi="Century Gothic"/>
        <w:sz w:val="15"/>
        <w:szCs w:val="15"/>
      </w:rPr>
      <w:t xml:space="preserve">  </w:t>
    </w:r>
    <w:r w:rsidRPr="00BE7637">
      <w:rPr>
        <w:rFonts w:ascii="Century Gothic" w:eastAsia="MS Mincho" w:hAnsi="Century Gothic"/>
        <w:b/>
        <w:sz w:val="15"/>
        <w:szCs w:val="15"/>
      </w:rPr>
      <w:t>Find us on Facebook</w:t>
    </w:r>
    <w:r>
      <w:rPr>
        <w:rFonts w:ascii="Century Gothic" w:eastAsia="MS Mincho" w:hAnsi="Century Gothic"/>
        <w:b/>
        <w:sz w:val="15"/>
        <w:szCs w:val="15"/>
      </w:rPr>
      <w:tab/>
    </w:r>
    <w:r w:rsidRPr="006C5D9E">
      <w:rPr>
        <w:rFonts w:ascii="Century Gothic" w:hAnsi="Century Gothic"/>
        <w:b/>
        <w:sz w:val="16"/>
        <w:szCs w:val="16"/>
      </w:rPr>
      <w:t xml:space="preserve">Page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PAGE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  <w:r w:rsidRPr="006C5D9E">
      <w:rPr>
        <w:rFonts w:ascii="Century Gothic" w:hAnsi="Century Gothic"/>
        <w:b/>
        <w:sz w:val="16"/>
        <w:szCs w:val="16"/>
      </w:rPr>
      <w:t xml:space="preserve"> of </w:t>
    </w:r>
    <w:r w:rsidRPr="006C5D9E">
      <w:rPr>
        <w:rFonts w:ascii="Century Gothic" w:hAnsi="Century Gothic"/>
        <w:b/>
        <w:sz w:val="16"/>
        <w:szCs w:val="16"/>
      </w:rPr>
      <w:fldChar w:fldCharType="begin"/>
    </w:r>
    <w:r w:rsidRPr="006C5D9E">
      <w:rPr>
        <w:rFonts w:ascii="Century Gothic" w:hAnsi="Century Gothic"/>
        <w:b/>
        <w:sz w:val="16"/>
        <w:szCs w:val="16"/>
      </w:rPr>
      <w:instrText xml:space="preserve"> NUMPAGES </w:instrText>
    </w:r>
    <w:r w:rsidRPr="006C5D9E">
      <w:rPr>
        <w:rFonts w:ascii="Century Gothic" w:hAnsi="Century Gothic"/>
        <w:b/>
        <w:sz w:val="16"/>
        <w:szCs w:val="16"/>
      </w:rPr>
      <w:fldChar w:fldCharType="separate"/>
    </w:r>
    <w:r w:rsidR="00691BC8">
      <w:rPr>
        <w:rFonts w:ascii="Century Gothic" w:hAnsi="Century Gothic"/>
        <w:b/>
        <w:noProof/>
        <w:sz w:val="16"/>
        <w:szCs w:val="16"/>
      </w:rPr>
      <w:t>4</w:t>
    </w:r>
    <w:r w:rsidRPr="006C5D9E">
      <w:rPr>
        <w:rFonts w:ascii="Century Gothic" w:hAnsi="Century Gothic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FCA2" w14:textId="77777777" w:rsidR="00BD639A" w:rsidRDefault="00BD639A">
      <w:r>
        <w:separator/>
      </w:r>
    </w:p>
  </w:footnote>
  <w:footnote w:type="continuationSeparator" w:id="0">
    <w:p w14:paraId="7DEF3DC8" w14:textId="77777777" w:rsidR="00BD639A" w:rsidRDefault="00BD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AB07" w14:textId="77777777" w:rsidR="00E67E9A" w:rsidRDefault="00E67E9A">
    <w:pPr>
      <w:pStyle w:val="Header"/>
    </w:pPr>
    <w:r>
      <w:rPr>
        <w:noProof/>
      </w:rPr>
      <w:drawing>
        <wp:inline distT="0" distB="0" distL="0" distR="0" wp14:anchorId="423EC6DF" wp14:editId="7D602DFA">
          <wp:extent cx="1872234" cy="864108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GzEdZG/1MuLjHZg7Q4npQEeOb1zvVuOp9nDhsO8VHQOrH3FAMsaNzCEsUt7p4ji+BD5hcXUrJIUkMwjZxL2w==" w:salt="pBt9Ftq2gQcvXyn2gfJmY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FF"/>
    <w:rsid w:val="000357F5"/>
    <w:rsid w:val="000425A4"/>
    <w:rsid w:val="000B5E71"/>
    <w:rsid w:val="00141A89"/>
    <w:rsid w:val="0019582D"/>
    <w:rsid w:val="001D1482"/>
    <w:rsid w:val="003A169F"/>
    <w:rsid w:val="003A379D"/>
    <w:rsid w:val="0043737C"/>
    <w:rsid w:val="004D35F4"/>
    <w:rsid w:val="004F6677"/>
    <w:rsid w:val="0067108D"/>
    <w:rsid w:val="00691BC8"/>
    <w:rsid w:val="006C5D9E"/>
    <w:rsid w:val="007044FF"/>
    <w:rsid w:val="00706C2B"/>
    <w:rsid w:val="007638B7"/>
    <w:rsid w:val="00805F10"/>
    <w:rsid w:val="008120A3"/>
    <w:rsid w:val="0083720D"/>
    <w:rsid w:val="008F51DD"/>
    <w:rsid w:val="0093338A"/>
    <w:rsid w:val="009D78E9"/>
    <w:rsid w:val="00AC446F"/>
    <w:rsid w:val="00BD639A"/>
    <w:rsid w:val="00D13E2B"/>
    <w:rsid w:val="00D6276B"/>
    <w:rsid w:val="00D81F65"/>
    <w:rsid w:val="00D912CC"/>
    <w:rsid w:val="00E67E9A"/>
    <w:rsid w:val="00E80CD6"/>
    <w:rsid w:val="00EC1D0C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E81E05"/>
  <w15:docId w15:val="{58F9C629-132D-41FF-880A-568D436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2" w:right="4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91F5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Header">
    <w:name w:val="header"/>
    <w:basedOn w:val="Normal"/>
    <w:link w:val="HeaderChar"/>
    <w:uiPriority w:val="99"/>
    <w:unhideWhenUsed/>
    <w:rsid w:val="006C5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5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9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9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C5D9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9E"/>
    <w:rPr>
      <w:rFonts w:asciiTheme="majorHAnsi" w:eastAsiaTheme="majorEastAsia" w:hAnsiTheme="majorHAnsi" w:cstheme="majorBidi"/>
      <w:b/>
      <w:bCs/>
      <w:i/>
      <w:iCs/>
      <w:color w:val="291F51" w:themeColor="accent1"/>
    </w:rPr>
  </w:style>
  <w:style w:type="table" w:styleId="TableGrid">
    <w:name w:val="Table Grid"/>
    <w:basedOn w:val="TableNormal"/>
    <w:uiPriority w:val="59"/>
    <w:rsid w:val="00E6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2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mailto:training@rcoa.ac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F203-B723-4F2D-A5F1-948451E798DD}"/>
      </w:docPartPr>
      <w:docPartBody>
        <w:p w:rsidR="0066120E" w:rsidRDefault="00164860"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2430DA6EE694FEBABE2AD98089F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D2E-55B1-4929-B9F3-599E8BC5E29C}"/>
      </w:docPartPr>
      <w:docPartBody>
        <w:p w:rsidR="0066120E" w:rsidRDefault="00164860" w:rsidP="00164860">
          <w:pPr>
            <w:pStyle w:val="82430DA6EE694FEBABE2AD98089FEE2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6E08BB739D84E39A70F9B889D94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5E1F-8B4A-400F-94E7-33F5452B2DF0}"/>
      </w:docPartPr>
      <w:docPartBody>
        <w:p w:rsidR="0066120E" w:rsidRDefault="00164860" w:rsidP="00164860">
          <w:pPr>
            <w:pStyle w:val="56E08BB739D84E39A70F9B889D94FDF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6037BF1D90D49E8A394A5F6BC09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C03F-4367-4806-B7D9-445A0743557B}"/>
      </w:docPartPr>
      <w:docPartBody>
        <w:p w:rsidR="0066120E" w:rsidRDefault="00164860" w:rsidP="00164860">
          <w:pPr>
            <w:pStyle w:val="B6037BF1D90D49E8A394A5F6BC090A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E2F1C1E0BE4EDA8D52A34E3409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628C-BD16-44F8-8872-54C5254A302D}"/>
      </w:docPartPr>
      <w:docPartBody>
        <w:p w:rsidR="0066120E" w:rsidRDefault="00164860" w:rsidP="00164860">
          <w:pPr>
            <w:pStyle w:val="B4E2F1C1E0BE4EDA8D52A34E34090F2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F575D47761247A8929F3F171C8A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CF66-4392-4B3A-BDEA-AD365EA4C210}"/>
      </w:docPartPr>
      <w:docPartBody>
        <w:p w:rsidR="0066120E" w:rsidRDefault="00164860" w:rsidP="00164860">
          <w:pPr>
            <w:pStyle w:val="2F575D47761247A8929F3F171C8A8014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3F00CE264464ADCB82A316385B1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5D93-AB47-4271-9D6A-8925F39AE7B5}"/>
      </w:docPartPr>
      <w:docPartBody>
        <w:p w:rsidR="0066120E" w:rsidRDefault="00164860" w:rsidP="00164860">
          <w:pPr>
            <w:pStyle w:val="13F00CE264464ADCB82A316385B1179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A6551F8E2F0498896AE747129A2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D043-BC38-4654-A022-E8CB784AA393}"/>
      </w:docPartPr>
      <w:docPartBody>
        <w:p w:rsidR="0066120E" w:rsidRDefault="00164860" w:rsidP="00164860">
          <w:pPr>
            <w:pStyle w:val="CA6551F8E2F0498896AE747129A27F2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DDC935EDD1E42F4BBDB702BC528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A966-342F-4373-8C4E-B5B5F20800D9}"/>
      </w:docPartPr>
      <w:docPartBody>
        <w:p w:rsidR="0066120E" w:rsidRDefault="00164860" w:rsidP="00164860">
          <w:pPr>
            <w:pStyle w:val="9DDC935EDD1E42F4BBDB702BC5289BA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C63D5950A9C4D4E8B0CDF8DA47B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C1EF-5D48-40A7-89BE-894DE32B6AF2}"/>
      </w:docPartPr>
      <w:docPartBody>
        <w:p w:rsidR="0066120E" w:rsidRDefault="00164860" w:rsidP="00164860">
          <w:pPr>
            <w:pStyle w:val="BC63D5950A9C4D4E8B0CDF8DA47BD37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29023D764AF4AF29795578CA9A4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1D09-2B82-4B0C-B32A-0B81F9AAA2E6}"/>
      </w:docPartPr>
      <w:docPartBody>
        <w:p w:rsidR="0066120E" w:rsidRDefault="00164860" w:rsidP="00164860">
          <w:pPr>
            <w:pStyle w:val="A29023D764AF4AF29795578CA9A4D8F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47766C0B7214DEA8C5180DB05EC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312-07D4-470F-BE9A-4C0E1FAFA85B}"/>
      </w:docPartPr>
      <w:docPartBody>
        <w:p w:rsidR="0066120E" w:rsidRDefault="00164860" w:rsidP="00164860">
          <w:pPr>
            <w:pStyle w:val="A47766C0B7214DEA8C5180DB05EC1F3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E64452BDDBF496E9CB3904A05DB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AC7B-F389-493A-97CC-97F51FFD7E00}"/>
      </w:docPartPr>
      <w:docPartBody>
        <w:p w:rsidR="0066120E" w:rsidRDefault="00164860" w:rsidP="00164860">
          <w:pPr>
            <w:pStyle w:val="DE64452BDDBF496E9CB3904A05DB498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8202420FDD342728C9DA7191268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37C9-084F-4B0E-A4A7-D1CDAC17C695}"/>
      </w:docPartPr>
      <w:docPartBody>
        <w:p w:rsidR="0066120E" w:rsidRDefault="00164860" w:rsidP="00164860">
          <w:pPr>
            <w:pStyle w:val="48202420FDD342728C9DA7191268655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9FE321C6DDF425990DC2EB5EEEA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54A-AE06-48AF-A5A3-9BA4460C9F0F}"/>
      </w:docPartPr>
      <w:docPartBody>
        <w:p w:rsidR="0066120E" w:rsidRDefault="00164860" w:rsidP="00164860">
          <w:pPr>
            <w:pStyle w:val="59FE321C6DDF425990DC2EB5EEEA7E9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73999CF88ED49A28024EF111EB6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1866-A216-4FFD-B63F-47667E78C94C}"/>
      </w:docPartPr>
      <w:docPartBody>
        <w:p w:rsidR="0066120E" w:rsidRDefault="00164860" w:rsidP="00164860">
          <w:pPr>
            <w:pStyle w:val="573999CF88ED49A28024EF111EB6241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77EEB2DCBC84E2F9A8D0F364D53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1081-2A69-4B13-9E1B-E712A92AB9BD}"/>
      </w:docPartPr>
      <w:docPartBody>
        <w:p w:rsidR="0066120E" w:rsidRDefault="00164860" w:rsidP="00164860">
          <w:pPr>
            <w:pStyle w:val="377EEB2DCBC84E2F9A8D0F364D5332B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D79A772D5E04F94A86245A5A379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14F0-0265-4BF7-A896-9462DEDAA43B}"/>
      </w:docPartPr>
      <w:docPartBody>
        <w:p w:rsidR="0066120E" w:rsidRDefault="00164860" w:rsidP="00164860">
          <w:pPr>
            <w:pStyle w:val="3D79A772D5E04F94A86245A5A379C54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263C11A4ADE44AF856D40B47700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2822-347D-4DAF-BFD1-7A038504E2E0}"/>
      </w:docPartPr>
      <w:docPartBody>
        <w:p w:rsidR="0066120E" w:rsidRDefault="00164860" w:rsidP="00164860">
          <w:pPr>
            <w:pStyle w:val="2263C11A4ADE44AF856D40B477005D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B3A36E886194237B5C32F4B3BEF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4E7A-E47E-400C-BD21-575E2729AB81}"/>
      </w:docPartPr>
      <w:docPartBody>
        <w:p w:rsidR="0066120E" w:rsidRDefault="00164860" w:rsidP="00164860">
          <w:pPr>
            <w:pStyle w:val="FB3A36E886194237B5C32F4B3BEFA33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6B4579EB04B40C58B8966D07E91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9153-7354-43C9-9D3B-7365F95442D0}"/>
      </w:docPartPr>
      <w:docPartBody>
        <w:p w:rsidR="0066120E" w:rsidRDefault="00164860" w:rsidP="00164860">
          <w:pPr>
            <w:pStyle w:val="66B4579EB04B40C58B8966D07E91809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C45282C06F84E3499B4DA6A6C17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2DDC-810E-4283-BB3D-DCD27992FEE0}"/>
      </w:docPartPr>
      <w:docPartBody>
        <w:p w:rsidR="0066120E" w:rsidRDefault="00164860" w:rsidP="00164860">
          <w:pPr>
            <w:pStyle w:val="3C45282C06F84E3499B4DA6A6C1778E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E69CB94864F416D8F59B07389321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7FE6-BF35-4418-8516-56B7728AAD72}"/>
      </w:docPartPr>
      <w:docPartBody>
        <w:p w:rsidR="0066120E" w:rsidRDefault="00164860" w:rsidP="00164860">
          <w:pPr>
            <w:pStyle w:val="6E69CB94864F416D8F59B073893212E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CC20E342716401BB07DC06FC4EB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F7BA-5DC6-49CD-BAAC-F4DF369BF2DA}"/>
      </w:docPartPr>
      <w:docPartBody>
        <w:p w:rsidR="0066120E" w:rsidRDefault="00164860" w:rsidP="00164860">
          <w:pPr>
            <w:pStyle w:val="0CC20E342716401BB07DC06FC4EB31F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DFD594F5BB74D7395446427D0AB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AB8B-9675-4916-9996-801F885B6F1F}"/>
      </w:docPartPr>
      <w:docPartBody>
        <w:p w:rsidR="0066120E" w:rsidRDefault="00164860" w:rsidP="00164860">
          <w:pPr>
            <w:pStyle w:val="6DFD594F5BB74D7395446427D0ABE61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9A78EC320C544FB9B775DA12008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4DCE-D9DC-41FB-99B9-C3C8DEA57897}"/>
      </w:docPartPr>
      <w:docPartBody>
        <w:p w:rsidR="0066120E" w:rsidRDefault="00164860" w:rsidP="00164860">
          <w:pPr>
            <w:pStyle w:val="89A78EC320C544FB9B775DA12008391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C6A8E5BD29743E29003578C5219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06E-3C78-4041-9939-230EE37C552D}"/>
      </w:docPartPr>
      <w:docPartBody>
        <w:p w:rsidR="0066120E" w:rsidRDefault="00164860" w:rsidP="00164860">
          <w:pPr>
            <w:pStyle w:val="CC6A8E5BD29743E29003578C5219361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9921E4558CC4655AE76DAA23DD2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8B84-A9A1-4A65-AA7E-9240771A2BBB}"/>
      </w:docPartPr>
      <w:docPartBody>
        <w:p w:rsidR="0066120E" w:rsidRDefault="00164860" w:rsidP="00164860">
          <w:pPr>
            <w:pStyle w:val="29921E4558CC4655AE76DAA23DD2615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8532F7ED162405E86F64890A134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08F8-DEA9-4020-B49C-62023DBA2615}"/>
      </w:docPartPr>
      <w:docPartBody>
        <w:p w:rsidR="0066120E" w:rsidRDefault="00164860" w:rsidP="00164860">
          <w:pPr>
            <w:pStyle w:val="A8532F7ED162405E86F64890A134685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C8074A03A74C63B9D1B35ED958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5C20-7336-46B8-A446-64AA9EBA0F56}"/>
      </w:docPartPr>
      <w:docPartBody>
        <w:p w:rsidR="0066120E" w:rsidRDefault="00164860" w:rsidP="00164860">
          <w:pPr>
            <w:pStyle w:val="B4C8074A03A74C63B9D1B35ED95892F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5F6E22E59A9450BBF6F5F221CAE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19B9-6FBA-4D4D-B260-A3024ADC3690}"/>
      </w:docPartPr>
      <w:docPartBody>
        <w:p w:rsidR="0066120E" w:rsidRDefault="00164860" w:rsidP="00164860">
          <w:pPr>
            <w:pStyle w:val="75F6E22E59A9450BBF6F5F221CAEDCE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5915645AB8246BA8CF48729131E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CE22-9EBF-4449-A198-D16740286525}"/>
      </w:docPartPr>
      <w:docPartBody>
        <w:p w:rsidR="0066120E" w:rsidRDefault="00164860" w:rsidP="00164860">
          <w:pPr>
            <w:pStyle w:val="B5915645AB8246BA8CF48729131E1AB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3146E1C8A404E6F906C3B16C538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5C25-8012-4956-B05B-6EBCFCE56232}"/>
      </w:docPartPr>
      <w:docPartBody>
        <w:p w:rsidR="0066120E" w:rsidRDefault="00164860" w:rsidP="00164860">
          <w:pPr>
            <w:pStyle w:val="A3146E1C8A404E6F906C3B16C5384F5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C75CB9222F6494487B884799FA2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0CE7-8611-4D7A-9D9C-961E5246AA93}"/>
      </w:docPartPr>
      <w:docPartBody>
        <w:p w:rsidR="0066120E" w:rsidRDefault="00164860" w:rsidP="00164860">
          <w:pPr>
            <w:pStyle w:val="AC75CB9222F6494487B884799FA28A1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8E7360C488B4D7BB4344A277270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471A-CA4A-4AAE-BD7B-125DD2715D2A}"/>
      </w:docPartPr>
      <w:docPartBody>
        <w:p w:rsidR="0066120E" w:rsidRDefault="00164860" w:rsidP="00164860">
          <w:pPr>
            <w:pStyle w:val="88E7360C488B4D7BB4344A277270A84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C656F1BCF4640D9A1296984DCF2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5DDC-B23A-4BBD-B327-B312B5A088B1}"/>
      </w:docPartPr>
      <w:docPartBody>
        <w:p w:rsidR="0066120E" w:rsidRDefault="00164860" w:rsidP="00164860">
          <w:pPr>
            <w:pStyle w:val="8C656F1BCF4640D9A1296984DCF29C9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4070E2042474ED39C208A6579D4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77BC-2313-4CEB-9392-C952E7593876}"/>
      </w:docPartPr>
      <w:docPartBody>
        <w:p w:rsidR="0066120E" w:rsidRDefault="00164860" w:rsidP="00164860">
          <w:pPr>
            <w:pStyle w:val="14070E2042474ED39C208A6579D4797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580DEA402C44D0EB356BB0A14D7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0A58-87DB-4FE6-93C4-7773CCBC27D1}"/>
      </w:docPartPr>
      <w:docPartBody>
        <w:p w:rsidR="0066120E" w:rsidRDefault="00164860" w:rsidP="00164860">
          <w:pPr>
            <w:pStyle w:val="C580DEA402C44D0EB356BB0A14D7FA7D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030744FE73C473FB8ECEC0F4E60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79B-65B0-461B-AE92-B8F27A6CA333}"/>
      </w:docPartPr>
      <w:docPartBody>
        <w:p w:rsidR="0066120E" w:rsidRDefault="00164860" w:rsidP="00164860">
          <w:pPr>
            <w:pStyle w:val="2030744FE73C473FB8ECEC0F4E6060C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18F7F49B29040EBA5E4EC299824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596F-E0AF-4A92-9A80-997D2F9D5B2A}"/>
      </w:docPartPr>
      <w:docPartBody>
        <w:p w:rsidR="0066120E" w:rsidRDefault="00164860" w:rsidP="00164860">
          <w:pPr>
            <w:pStyle w:val="A18F7F49B29040EBA5E4EC299824352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B40D4F0A73E415488BF2B507646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7315-6930-4BA1-B2E9-59B1D0B7A92A}"/>
      </w:docPartPr>
      <w:docPartBody>
        <w:p w:rsidR="0066120E" w:rsidRDefault="00164860" w:rsidP="00164860">
          <w:pPr>
            <w:pStyle w:val="EB40D4F0A73E415488BF2B507646FAD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D8F8093062443AF8C4C9F910D9A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B899-DE84-4D58-9545-DFA6DF375A8B}"/>
      </w:docPartPr>
      <w:docPartBody>
        <w:p w:rsidR="0066120E" w:rsidRDefault="00164860" w:rsidP="00164860">
          <w:pPr>
            <w:pStyle w:val="8D8F8093062443AF8C4C9F910D9A3C0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5C2981A4DEF475AA810B5D62807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E802-0736-42A9-90D8-D0C0F782695A}"/>
      </w:docPartPr>
      <w:docPartBody>
        <w:p w:rsidR="0066120E" w:rsidRDefault="00164860" w:rsidP="00164860">
          <w:pPr>
            <w:pStyle w:val="A5C2981A4DEF475AA810B5D62807FCC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3E059AF23BA4551833FE505E05B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6D1E-5BE1-4962-A4DA-3B82E1B946DB}"/>
      </w:docPartPr>
      <w:docPartBody>
        <w:p w:rsidR="0066120E" w:rsidRDefault="00164860" w:rsidP="00164860">
          <w:pPr>
            <w:pStyle w:val="A3E059AF23BA4551833FE505E05B5CD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7CDBF2EA01540B38B99358878D8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C8E5-DFE8-4C8D-B744-9A9513A17A0F}"/>
      </w:docPartPr>
      <w:docPartBody>
        <w:p w:rsidR="0066120E" w:rsidRDefault="00164860" w:rsidP="00164860">
          <w:pPr>
            <w:pStyle w:val="C7CDBF2EA01540B38B99358878D8B25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8A47EB1FB3D4551ADA9A39B45FF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507B-2044-4ECC-9FA9-AD873F21D85D}"/>
      </w:docPartPr>
      <w:docPartBody>
        <w:p w:rsidR="0066120E" w:rsidRDefault="00164860" w:rsidP="00164860">
          <w:pPr>
            <w:pStyle w:val="68A47EB1FB3D4551ADA9A39B45FFA25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A0F24ED96164176B73FADC60627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377D-63EF-417B-B5B9-193D4B4C5D39}"/>
      </w:docPartPr>
      <w:docPartBody>
        <w:p w:rsidR="0066120E" w:rsidRDefault="00164860" w:rsidP="00164860">
          <w:pPr>
            <w:pStyle w:val="FA0F24ED96164176B73FADC60627600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460CACF76194376B418AFAA975D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BCAB-D71C-4AB1-AD30-D240F388D944}"/>
      </w:docPartPr>
      <w:docPartBody>
        <w:p w:rsidR="0066120E" w:rsidRDefault="00164860" w:rsidP="00164860">
          <w:pPr>
            <w:pStyle w:val="B460CACF76194376B418AFAA975D3F0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460A0CDE87147FC83460F6C8470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95CA-75E9-4513-B491-6A27DEA1C436}"/>
      </w:docPartPr>
      <w:docPartBody>
        <w:p w:rsidR="0066120E" w:rsidRDefault="00164860" w:rsidP="00164860">
          <w:pPr>
            <w:pStyle w:val="2460A0CDE87147FC83460F6C8470B0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B3336CFB3F741418C5913D97F62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50AD-23A1-4343-80F1-29D96573F805}"/>
      </w:docPartPr>
      <w:docPartBody>
        <w:p w:rsidR="0066120E" w:rsidRDefault="00164860" w:rsidP="00164860">
          <w:pPr>
            <w:pStyle w:val="8B3336CFB3F741418C5913D97F627DB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4A3E8992B7C4DFDBB135FCC545D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CF18-72A2-4300-B5F5-616A93CE8BBD}"/>
      </w:docPartPr>
      <w:docPartBody>
        <w:p w:rsidR="0066120E" w:rsidRDefault="00164860" w:rsidP="00164860">
          <w:pPr>
            <w:pStyle w:val="44A3E8992B7C4DFDBB135FCC545D5D3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92BE89D453747FDBB89CD523215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C45F-E141-417D-ADDF-22476F7B35C9}"/>
      </w:docPartPr>
      <w:docPartBody>
        <w:p w:rsidR="0066120E" w:rsidRDefault="00164860" w:rsidP="00164860">
          <w:pPr>
            <w:pStyle w:val="492BE89D453747FDBB89CD523215778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40CC8BC318641DE803DC7C10EFC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7F62-C7EA-4B76-BC02-09E43F6833BE}"/>
      </w:docPartPr>
      <w:docPartBody>
        <w:p w:rsidR="0066120E" w:rsidRDefault="00164860" w:rsidP="00164860">
          <w:pPr>
            <w:pStyle w:val="C40CC8BC318641DE803DC7C10EFC002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1E07C71378C04E67BE7809DFB083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F868-3FFB-4876-8CAD-8B51EC8A4CF2}"/>
      </w:docPartPr>
      <w:docPartBody>
        <w:p w:rsidR="0066120E" w:rsidRDefault="00164860" w:rsidP="00164860">
          <w:pPr>
            <w:pStyle w:val="1E07C71378C04E67BE7809DFB0835B3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4706D62E4774E0BA07F0DA49165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4843-8CBA-4D6E-A9C0-A021AB53E1C5}"/>
      </w:docPartPr>
      <w:docPartBody>
        <w:p w:rsidR="0066120E" w:rsidRDefault="00164860" w:rsidP="00164860">
          <w:pPr>
            <w:pStyle w:val="44706D62E4774E0BA07F0DA49165E7A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1BCCFA87F944E1F953F33A03528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9006-C17F-4D3E-B5C9-E0C0508156E5}"/>
      </w:docPartPr>
      <w:docPartBody>
        <w:p w:rsidR="0066120E" w:rsidRDefault="00164860" w:rsidP="00164860">
          <w:pPr>
            <w:pStyle w:val="01BCCFA87F944E1F953F33A03528DCD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039FCD16E5B48D68D720764E7A8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46EA-5145-45F3-9CEF-FBB2984007C6}"/>
      </w:docPartPr>
      <w:docPartBody>
        <w:p w:rsidR="0066120E" w:rsidRDefault="00164860" w:rsidP="00164860">
          <w:pPr>
            <w:pStyle w:val="A039FCD16E5B48D68D720764E7A8A8E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145FFC18B024E3CA43F4CD2147D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3F71-5447-4228-82F2-B109B2BDAFD9}"/>
      </w:docPartPr>
      <w:docPartBody>
        <w:p w:rsidR="0066120E" w:rsidRDefault="00164860" w:rsidP="00164860">
          <w:pPr>
            <w:pStyle w:val="D145FFC18B024E3CA43F4CD2147D10F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6D9B28D30A042BC8DA009ECFD66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1D90-566F-4063-8E61-81370DC071A9}"/>
      </w:docPartPr>
      <w:docPartBody>
        <w:p w:rsidR="0066120E" w:rsidRDefault="00164860" w:rsidP="00164860">
          <w:pPr>
            <w:pStyle w:val="66D9B28D30A042BC8DA009ECFD6646BE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B0902112CEF44179518BF5A6CBF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D50E-EE7C-46F1-BD11-ED4BF6F78A13}"/>
      </w:docPartPr>
      <w:docPartBody>
        <w:p w:rsidR="0066120E" w:rsidRDefault="00164860" w:rsidP="00164860">
          <w:pPr>
            <w:pStyle w:val="BB0902112CEF44179518BF5A6CBF01E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BBE1C88C560408EAC6DD8606068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050D-5DD3-4728-9DF4-21C294C7D1BF}"/>
      </w:docPartPr>
      <w:docPartBody>
        <w:p w:rsidR="0066120E" w:rsidRDefault="00164860" w:rsidP="00164860">
          <w:pPr>
            <w:pStyle w:val="8BBE1C88C560408EAC6DD8606068932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56C1F21CC854393B8E39749F4FF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71E0-0654-42EE-97A3-D8B98D78D990}"/>
      </w:docPartPr>
      <w:docPartBody>
        <w:p w:rsidR="0066120E" w:rsidRDefault="00164860" w:rsidP="00164860">
          <w:pPr>
            <w:pStyle w:val="656C1F21CC854393B8E39749F4FFDE0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8A9FFD1D23F4E99A595F71B2BA3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38B9-4C59-492C-8E34-0B0599E40529}"/>
      </w:docPartPr>
      <w:docPartBody>
        <w:p w:rsidR="0066120E" w:rsidRDefault="00164860" w:rsidP="00164860">
          <w:pPr>
            <w:pStyle w:val="98A9FFD1D23F4E99A595F71B2BA37FE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51BCB57B30A43228AA15ACE14ED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63C7-AB9B-4188-B91D-C50B16C6FC78}"/>
      </w:docPartPr>
      <w:docPartBody>
        <w:p w:rsidR="0066120E" w:rsidRDefault="00164860" w:rsidP="00164860">
          <w:pPr>
            <w:pStyle w:val="851BCB57B30A43228AA15ACE14ED92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73F789551D94938B64DD64E31AE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40D7-03D0-4345-B633-E0663C43F5CD}"/>
      </w:docPartPr>
      <w:docPartBody>
        <w:p w:rsidR="0066120E" w:rsidRDefault="00164860" w:rsidP="00164860">
          <w:pPr>
            <w:pStyle w:val="273F789551D94938B64DD64E31AEE2E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A2C3C20014742B0872ACF0754CF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4AAE-FC10-4EF2-972B-491B82ABAC7D}"/>
      </w:docPartPr>
      <w:docPartBody>
        <w:p w:rsidR="0066120E" w:rsidRDefault="00164860" w:rsidP="00164860">
          <w:pPr>
            <w:pStyle w:val="7A2C3C20014742B0872ACF0754CFD4D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70B48EF02C14C3E9A725EB48399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09B6-577C-41F7-9201-E90B8ADD4747}"/>
      </w:docPartPr>
      <w:docPartBody>
        <w:p w:rsidR="0066120E" w:rsidRDefault="00164860" w:rsidP="00164860">
          <w:pPr>
            <w:pStyle w:val="870B48EF02C14C3E9A725EB48399F16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8E6460E50D9492E8906FB281B95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4434-63C7-4ECE-A0DC-B08B60EB4351}"/>
      </w:docPartPr>
      <w:docPartBody>
        <w:p w:rsidR="0066120E" w:rsidRDefault="00164860" w:rsidP="00164860">
          <w:pPr>
            <w:pStyle w:val="88E6460E50D9492E8906FB281B958ED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CD5C8EEA3344C948218BA9F5AD4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8E4A-2B46-4978-93DC-5C25BA634087}"/>
      </w:docPartPr>
      <w:docPartBody>
        <w:p w:rsidR="0066120E" w:rsidRDefault="00164860" w:rsidP="00164860">
          <w:pPr>
            <w:pStyle w:val="4CD5C8EEA3344C948218BA9F5AD4B61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DDE8F158D3CF4FACB210A6DD7674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879E-9D86-4498-B84E-A4C1A74FDAB8}"/>
      </w:docPartPr>
      <w:docPartBody>
        <w:p w:rsidR="0066120E" w:rsidRDefault="00164860" w:rsidP="00164860">
          <w:pPr>
            <w:pStyle w:val="DDE8F158D3CF4FACB210A6DD76743ED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69DB8D326DA43EDA295F4E6695C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3F59-CDC4-460A-A9CB-B44038C7270C}"/>
      </w:docPartPr>
      <w:docPartBody>
        <w:p w:rsidR="0066120E" w:rsidRDefault="00164860" w:rsidP="00164860">
          <w:pPr>
            <w:pStyle w:val="A69DB8D326DA43EDA295F4E6695C026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73026BD65FB4E6C9394AD696908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E469-1F08-459A-80C4-4B94BD3E12AF}"/>
      </w:docPartPr>
      <w:docPartBody>
        <w:p w:rsidR="0066120E" w:rsidRDefault="00164860" w:rsidP="00164860">
          <w:pPr>
            <w:pStyle w:val="573026BD65FB4E6C9394AD69690837C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DBA0A69F2A94C4E8DAD2052D0EB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6588-8399-4E8A-8F50-53656688667B}"/>
      </w:docPartPr>
      <w:docPartBody>
        <w:p w:rsidR="0066120E" w:rsidRDefault="00164860" w:rsidP="00164860">
          <w:pPr>
            <w:pStyle w:val="FDBA0A69F2A94C4E8DAD2052D0EB5F8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2E946478BC24FB2A35BD89F5B3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5232-C282-48C2-BF23-92461403BCE1}"/>
      </w:docPartPr>
      <w:docPartBody>
        <w:p w:rsidR="0066120E" w:rsidRDefault="00164860" w:rsidP="00164860">
          <w:pPr>
            <w:pStyle w:val="62E946478BC24FB2A35BD89F5B3A8BA2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2A2C1366A23048A6AD2583BDB1FA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6479-12C6-4EC5-8508-C835F2CAFE26}"/>
      </w:docPartPr>
      <w:docPartBody>
        <w:p w:rsidR="0066120E" w:rsidRDefault="00164860" w:rsidP="00164860">
          <w:pPr>
            <w:pStyle w:val="2A2C1366A23048A6AD2583BDB1FAE8B8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3BE2F8D90B6468CA472EA5A6936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9976-16D4-4433-AFAC-2136A7CC76A2}"/>
      </w:docPartPr>
      <w:docPartBody>
        <w:p w:rsidR="0066120E" w:rsidRDefault="00164860" w:rsidP="00164860">
          <w:pPr>
            <w:pStyle w:val="83BE2F8D90B6468CA472EA5A6936702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9C852EF4FFFC448EB401ABD762C2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ABAB-5AB5-4B58-89E9-BBCDEB8B8BA0}"/>
      </w:docPartPr>
      <w:docPartBody>
        <w:p w:rsidR="0066120E" w:rsidRDefault="00164860" w:rsidP="00164860">
          <w:pPr>
            <w:pStyle w:val="9C852EF4FFFC448EB401ABD762C2CB3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400B9D1663B4128BECEDE9C3392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08EB-665B-47ED-9B81-6F8C9EFE2587}"/>
      </w:docPartPr>
      <w:docPartBody>
        <w:p w:rsidR="0066120E" w:rsidRDefault="00164860" w:rsidP="00164860">
          <w:pPr>
            <w:pStyle w:val="F400B9D1663B4128BECEDE9C339241BB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5BD94AFE165648EE9CE326BDD78A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8F83-C0C3-4312-88DA-158BEE542A96}"/>
      </w:docPartPr>
      <w:docPartBody>
        <w:p w:rsidR="0066120E" w:rsidRDefault="00164860" w:rsidP="00164860">
          <w:pPr>
            <w:pStyle w:val="5BD94AFE165648EE9CE326BDD78A2169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FF97AF8397DC476982D6D5C19B84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FEF5-C1BE-4182-B6A9-091313B77182}"/>
      </w:docPartPr>
      <w:docPartBody>
        <w:p w:rsidR="0066120E" w:rsidRDefault="00164860" w:rsidP="00164860">
          <w:pPr>
            <w:pStyle w:val="FF97AF8397DC476982D6D5C19B8486E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7D360FD34204AD99302991E6A55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0C69-CBAB-4122-BD15-977B6FCDA1D5}"/>
      </w:docPartPr>
      <w:docPartBody>
        <w:p w:rsidR="0066120E" w:rsidRDefault="00164860" w:rsidP="00164860">
          <w:pPr>
            <w:pStyle w:val="87D360FD34204AD99302991E6A55D77F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86469832B6BF461799CD34EAD6E4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777A-5E33-4B8F-87ED-38B1328B3968}"/>
      </w:docPartPr>
      <w:docPartBody>
        <w:p w:rsidR="0066120E" w:rsidRDefault="00164860" w:rsidP="00164860">
          <w:pPr>
            <w:pStyle w:val="86469832B6BF461799CD34EAD6E4AB7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31058836248E4346900AF34E03ED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5F50-580C-4BE9-A9B7-B29254FAAB80}"/>
      </w:docPartPr>
      <w:docPartBody>
        <w:p w:rsidR="0066120E" w:rsidRDefault="00164860" w:rsidP="00164860">
          <w:pPr>
            <w:pStyle w:val="31058836248E4346900AF34E03ED587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CCDEB08949DC4033B14818A2961F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508D-1151-4023-B753-EF6A9C3EE03D}"/>
      </w:docPartPr>
      <w:docPartBody>
        <w:p w:rsidR="0066120E" w:rsidRDefault="00164860" w:rsidP="00164860">
          <w:pPr>
            <w:pStyle w:val="CCDEB08949DC4033B14818A2961F648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CFBC58B40F147EFBFEECB3735D4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52F4-9ABB-43EC-A25C-163420BB4A10}"/>
      </w:docPartPr>
      <w:docPartBody>
        <w:p w:rsidR="0066120E" w:rsidRDefault="00164860" w:rsidP="00164860">
          <w:pPr>
            <w:pStyle w:val="6CFBC58B40F147EFBFEECB3735D41E4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29232F9CC90431CB8A56CCB048F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ADC1-3F69-4166-8D54-BB2BD93E8677}"/>
      </w:docPartPr>
      <w:docPartBody>
        <w:p w:rsidR="0066120E" w:rsidRDefault="00164860" w:rsidP="00164860">
          <w:pPr>
            <w:pStyle w:val="E29232F9CC90431CB8A56CCB048FFA75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A584ECD3B8DB4BEA906D796A6F48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788E-00E8-4D52-83E1-90CB5A55D2D6}"/>
      </w:docPartPr>
      <w:docPartBody>
        <w:p w:rsidR="0066120E" w:rsidRDefault="00164860" w:rsidP="00164860">
          <w:pPr>
            <w:pStyle w:val="A584ECD3B8DB4BEA906D796A6F4875D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B13F83E56FB4806B5F858C966E6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2DAC-C38A-4968-9D48-B26C42668F47}"/>
      </w:docPartPr>
      <w:docPartBody>
        <w:p w:rsidR="0066120E" w:rsidRDefault="00164860" w:rsidP="00164860">
          <w:pPr>
            <w:pStyle w:val="4B13F83E56FB4806B5F858C966E61340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E23BB3546DBC450F94A0DFBA0DF7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7D4C-B1D8-4307-B063-06E4CB021EB9}"/>
      </w:docPartPr>
      <w:docPartBody>
        <w:p w:rsidR="0066120E" w:rsidRDefault="00164860" w:rsidP="00164860">
          <w:pPr>
            <w:pStyle w:val="E23BB3546DBC450F94A0DFBA0DF75EF7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B84DC53FC1E14EB2AC62F99338B3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EF68-7FCD-41F1-AD62-680138101667}"/>
      </w:docPartPr>
      <w:docPartBody>
        <w:p w:rsidR="0066120E" w:rsidRDefault="00164860" w:rsidP="00164860">
          <w:pPr>
            <w:pStyle w:val="B84DC53FC1E14EB2AC62F99338B34241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668C7B0211246BBBD96DA78C289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38FD-1181-48C3-BD6D-063EAE467628}"/>
      </w:docPartPr>
      <w:docPartBody>
        <w:p w:rsidR="0066120E" w:rsidRDefault="00164860" w:rsidP="00164860">
          <w:pPr>
            <w:pStyle w:val="4668C7B0211246BBBD96DA78C2896F96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40286CE82C07476982A64AF10B07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92C4-D8AC-46CF-8697-6BBB2871D79D}"/>
      </w:docPartPr>
      <w:docPartBody>
        <w:p w:rsidR="0066120E" w:rsidRDefault="00164860" w:rsidP="00164860">
          <w:pPr>
            <w:pStyle w:val="40286CE82C07476982A64AF10B070BFA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0F089D756E974360A67AB1D08DA7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8430-3347-418B-ACC5-3C73B155D633}"/>
      </w:docPartPr>
      <w:docPartBody>
        <w:p w:rsidR="0066120E" w:rsidRDefault="00164860" w:rsidP="00164860">
          <w:pPr>
            <w:pStyle w:val="0F089D756E974360A67AB1D08DA74083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7CE5564DB73A49ABBE4543BA554A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F8F-2C5B-4A53-B77E-CB96B0C06406}"/>
      </w:docPartPr>
      <w:docPartBody>
        <w:p w:rsidR="0066120E" w:rsidRDefault="00164860" w:rsidP="00164860">
          <w:pPr>
            <w:pStyle w:val="7CE5564DB73A49ABBE4543BA554A7BCC"/>
          </w:pPr>
          <w:r w:rsidRPr="00AD6CEF">
            <w:rPr>
              <w:rStyle w:val="PlaceholderText"/>
            </w:rPr>
            <w:t>Click here to enter text.</w:t>
          </w:r>
        </w:p>
      </w:docPartBody>
    </w:docPart>
    <w:docPart>
      <w:docPartPr>
        <w:name w:val="627EC9F8022342E58C5C799522D7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5977-E401-4835-A6AA-19EA503DF468}"/>
      </w:docPartPr>
      <w:docPartBody>
        <w:p w:rsidR="0066120E" w:rsidRDefault="00164860" w:rsidP="00164860">
          <w:pPr>
            <w:pStyle w:val="627EC9F8022342E58C5C799522D7289E"/>
          </w:pPr>
          <w:r w:rsidRPr="00AD6C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0"/>
    <w:rsid w:val="00164860"/>
    <w:rsid w:val="00455061"/>
    <w:rsid w:val="0066120E"/>
    <w:rsid w:val="006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860"/>
    <w:rPr>
      <w:color w:val="808080"/>
    </w:rPr>
  </w:style>
  <w:style w:type="paragraph" w:customStyle="1" w:styleId="3FB203023BB14239A1C6035F3D9C5340">
    <w:name w:val="3FB203023BB14239A1C6035F3D9C5340"/>
    <w:rsid w:val="00164860"/>
  </w:style>
  <w:style w:type="paragraph" w:customStyle="1" w:styleId="647F7E705F6E475E87308294E8E1358A">
    <w:name w:val="647F7E705F6E475E87308294E8E1358A"/>
    <w:rsid w:val="00164860"/>
  </w:style>
  <w:style w:type="paragraph" w:customStyle="1" w:styleId="82430DA6EE694FEBABE2AD98089FEE23">
    <w:name w:val="82430DA6EE694FEBABE2AD98089FEE23"/>
    <w:rsid w:val="00164860"/>
  </w:style>
  <w:style w:type="paragraph" w:customStyle="1" w:styleId="56E08BB739D84E39A70F9B889D94FDF6">
    <w:name w:val="56E08BB739D84E39A70F9B889D94FDF6"/>
    <w:rsid w:val="00164860"/>
  </w:style>
  <w:style w:type="paragraph" w:customStyle="1" w:styleId="B6037BF1D90D49E8A394A5F6BC090A60">
    <w:name w:val="B6037BF1D90D49E8A394A5F6BC090A60"/>
    <w:rsid w:val="00164860"/>
  </w:style>
  <w:style w:type="paragraph" w:customStyle="1" w:styleId="B4E2F1C1E0BE4EDA8D52A34E34090F21">
    <w:name w:val="B4E2F1C1E0BE4EDA8D52A34E34090F21"/>
    <w:rsid w:val="00164860"/>
  </w:style>
  <w:style w:type="paragraph" w:customStyle="1" w:styleId="2F575D47761247A8929F3F171C8A8014">
    <w:name w:val="2F575D47761247A8929F3F171C8A8014"/>
    <w:rsid w:val="00164860"/>
  </w:style>
  <w:style w:type="paragraph" w:customStyle="1" w:styleId="13F00CE264464ADCB82A316385B11790">
    <w:name w:val="13F00CE264464ADCB82A316385B11790"/>
    <w:rsid w:val="00164860"/>
  </w:style>
  <w:style w:type="paragraph" w:customStyle="1" w:styleId="CA6551F8E2F0498896AE747129A27F2F">
    <w:name w:val="CA6551F8E2F0498896AE747129A27F2F"/>
    <w:rsid w:val="00164860"/>
  </w:style>
  <w:style w:type="paragraph" w:customStyle="1" w:styleId="9DDC935EDD1E42F4BBDB702BC5289BA7">
    <w:name w:val="9DDC935EDD1E42F4BBDB702BC5289BA7"/>
    <w:rsid w:val="00164860"/>
  </w:style>
  <w:style w:type="paragraph" w:customStyle="1" w:styleId="17F6D497346E4FC1846E1B1CF277F27F">
    <w:name w:val="17F6D497346E4FC1846E1B1CF277F27F"/>
    <w:rsid w:val="00164860"/>
  </w:style>
  <w:style w:type="paragraph" w:customStyle="1" w:styleId="D45FC1C3C66341848465EEFDFB8838B2">
    <w:name w:val="D45FC1C3C66341848465EEFDFB8838B2"/>
    <w:rsid w:val="00164860"/>
  </w:style>
  <w:style w:type="paragraph" w:customStyle="1" w:styleId="F3F997A476544F42B7CABED1A186F759">
    <w:name w:val="F3F997A476544F42B7CABED1A186F759"/>
    <w:rsid w:val="00164860"/>
  </w:style>
  <w:style w:type="paragraph" w:customStyle="1" w:styleId="BE91B0557CCC4786BA12D81D09B30FF7">
    <w:name w:val="BE91B0557CCC4786BA12D81D09B30FF7"/>
    <w:rsid w:val="00164860"/>
  </w:style>
  <w:style w:type="paragraph" w:customStyle="1" w:styleId="807C175D2C0846B29F17DAAD95A177F8">
    <w:name w:val="807C175D2C0846B29F17DAAD95A177F8"/>
    <w:rsid w:val="00164860"/>
  </w:style>
  <w:style w:type="paragraph" w:customStyle="1" w:styleId="0C3C471D257A4615BD61906BE82F04C9">
    <w:name w:val="0C3C471D257A4615BD61906BE82F04C9"/>
    <w:rsid w:val="00164860"/>
  </w:style>
  <w:style w:type="paragraph" w:customStyle="1" w:styleId="6E4CDEA1F5FE4441B8ACC17425E36607">
    <w:name w:val="6E4CDEA1F5FE4441B8ACC17425E36607"/>
    <w:rsid w:val="00164860"/>
  </w:style>
  <w:style w:type="paragraph" w:customStyle="1" w:styleId="C2AFD382DCB348B8B268BF48AA89C60A">
    <w:name w:val="C2AFD382DCB348B8B268BF48AA89C60A"/>
    <w:rsid w:val="00164860"/>
  </w:style>
  <w:style w:type="paragraph" w:customStyle="1" w:styleId="6D80BA6DA06344A2A5D46EA46963CB3C">
    <w:name w:val="6D80BA6DA06344A2A5D46EA46963CB3C"/>
    <w:rsid w:val="00164860"/>
  </w:style>
  <w:style w:type="paragraph" w:customStyle="1" w:styleId="CD46D1DC8CB34972A01FD1CC26548EFA">
    <w:name w:val="CD46D1DC8CB34972A01FD1CC26548EFA"/>
    <w:rsid w:val="00164860"/>
  </w:style>
  <w:style w:type="paragraph" w:customStyle="1" w:styleId="3F613EE6C8394D53A4424BF9BAEB2140">
    <w:name w:val="3F613EE6C8394D53A4424BF9BAEB2140"/>
    <w:rsid w:val="00164860"/>
  </w:style>
  <w:style w:type="paragraph" w:customStyle="1" w:styleId="C8478E4B290442B79F070A871ACC1E9F">
    <w:name w:val="C8478E4B290442B79F070A871ACC1E9F"/>
    <w:rsid w:val="00164860"/>
  </w:style>
  <w:style w:type="paragraph" w:customStyle="1" w:styleId="4F9A91539E9D43AEB2D7BF97DDAA04E9">
    <w:name w:val="4F9A91539E9D43AEB2D7BF97DDAA04E9"/>
    <w:rsid w:val="00164860"/>
  </w:style>
  <w:style w:type="paragraph" w:customStyle="1" w:styleId="9E9E2DE189D6417EA180A22F9334FD38">
    <w:name w:val="9E9E2DE189D6417EA180A22F9334FD38"/>
    <w:rsid w:val="00164860"/>
  </w:style>
  <w:style w:type="paragraph" w:customStyle="1" w:styleId="0D0000D68CC640FAA53AFA018DDD50E5">
    <w:name w:val="0D0000D68CC640FAA53AFA018DDD50E5"/>
    <w:rsid w:val="00164860"/>
  </w:style>
  <w:style w:type="paragraph" w:customStyle="1" w:styleId="B907DCA6CBA9487A9F514DF6D3539EBF">
    <w:name w:val="B907DCA6CBA9487A9F514DF6D3539EBF"/>
    <w:rsid w:val="00164860"/>
  </w:style>
  <w:style w:type="paragraph" w:customStyle="1" w:styleId="C6E4E1DB56114250AAE799FCB3B1E3C0">
    <w:name w:val="C6E4E1DB56114250AAE799FCB3B1E3C0"/>
    <w:rsid w:val="00164860"/>
  </w:style>
  <w:style w:type="paragraph" w:customStyle="1" w:styleId="304681C9FB7D416AADE5707AFA0ABD18">
    <w:name w:val="304681C9FB7D416AADE5707AFA0ABD18"/>
    <w:rsid w:val="00164860"/>
  </w:style>
  <w:style w:type="paragraph" w:customStyle="1" w:styleId="390D98C632704E3A950B90AC881AA1F6">
    <w:name w:val="390D98C632704E3A950B90AC881AA1F6"/>
    <w:rsid w:val="00164860"/>
  </w:style>
  <w:style w:type="paragraph" w:customStyle="1" w:styleId="0DF5BDD0137841F7930A3A8D1E0AC2E7">
    <w:name w:val="0DF5BDD0137841F7930A3A8D1E0AC2E7"/>
    <w:rsid w:val="00164860"/>
  </w:style>
  <w:style w:type="paragraph" w:customStyle="1" w:styleId="001A4864CE704C66BA587A002BEBAE6A">
    <w:name w:val="001A4864CE704C66BA587A002BEBAE6A"/>
    <w:rsid w:val="00164860"/>
  </w:style>
  <w:style w:type="paragraph" w:customStyle="1" w:styleId="0AEB417287BF4A2FB964F8CD74E7D147">
    <w:name w:val="0AEB417287BF4A2FB964F8CD74E7D147"/>
    <w:rsid w:val="00164860"/>
  </w:style>
  <w:style w:type="paragraph" w:customStyle="1" w:styleId="18FBA5AB3E56409E8E4DC62B0810119E">
    <w:name w:val="18FBA5AB3E56409E8E4DC62B0810119E"/>
    <w:rsid w:val="00164860"/>
  </w:style>
  <w:style w:type="paragraph" w:customStyle="1" w:styleId="6CF9BC5BFBB34971BA2002824CB014B8">
    <w:name w:val="6CF9BC5BFBB34971BA2002824CB014B8"/>
    <w:rsid w:val="00164860"/>
  </w:style>
  <w:style w:type="paragraph" w:customStyle="1" w:styleId="A8FBCC36557740EA9E06D9FA82BF0D46">
    <w:name w:val="A8FBCC36557740EA9E06D9FA82BF0D46"/>
    <w:rsid w:val="00164860"/>
  </w:style>
  <w:style w:type="paragraph" w:customStyle="1" w:styleId="AD73C81692004DE5A5A8009CC94D7596">
    <w:name w:val="AD73C81692004DE5A5A8009CC94D7596"/>
    <w:rsid w:val="00164860"/>
  </w:style>
  <w:style w:type="paragraph" w:customStyle="1" w:styleId="D197C9AE55B84F09843E8677DF76F6B8">
    <w:name w:val="D197C9AE55B84F09843E8677DF76F6B8"/>
    <w:rsid w:val="00164860"/>
  </w:style>
  <w:style w:type="paragraph" w:customStyle="1" w:styleId="FC40AEF1A59A40B0AC7528CAB470EFCD">
    <w:name w:val="FC40AEF1A59A40B0AC7528CAB470EFCD"/>
    <w:rsid w:val="00164860"/>
  </w:style>
  <w:style w:type="paragraph" w:customStyle="1" w:styleId="2D1444E02800494FAA605A7C1F83689C">
    <w:name w:val="2D1444E02800494FAA605A7C1F83689C"/>
    <w:rsid w:val="00164860"/>
  </w:style>
  <w:style w:type="paragraph" w:customStyle="1" w:styleId="532AD8D16C8944BF99D8588E1B4CF57F">
    <w:name w:val="532AD8D16C8944BF99D8588E1B4CF57F"/>
    <w:rsid w:val="00164860"/>
  </w:style>
  <w:style w:type="paragraph" w:customStyle="1" w:styleId="5E194F5B944B40F0A4B2EFE32BBC656A">
    <w:name w:val="5E194F5B944B40F0A4B2EFE32BBC656A"/>
    <w:rsid w:val="00164860"/>
  </w:style>
  <w:style w:type="paragraph" w:customStyle="1" w:styleId="8ACB558A059D410DA0977C2E6A80BAB6">
    <w:name w:val="8ACB558A059D410DA0977C2E6A80BAB6"/>
    <w:rsid w:val="00164860"/>
  </w:style>
  <w:style w:type="paragraph" w:customStyle="1" w:styleId="B5E8FD912A9B464A8A029C8489BEBF20">
    <w:name w:val="B5E8FD912A9B464A8A029C8489BEBF20"/>
    <w:rsid w:val="00164860"/>
  </w:style>
  <w:style w:type="paragraph" w:customStyle="1" w:styleId="6984AFAE608B46569AAC7CCEFEEBD9EB">
    <w:name w:val="6984AFAE608B46569AAC7CCEFEEBD9EB"/>
    <w:rsid w:val="00164860"/>
  </w:style>
  <w:style w:type="paragraph" w:customStyle="1" w:styleId="1BDC8B2289D24947859912943EE4DDF1">
    <w:name w:val="1BDC8B2289D24947859912943EE4DDF1"/>
    <w:rsid w:val="00164860"/>
  </w:style>
  <w:style w:type="paragraph" w:customStyle="1" w:styleId="BC63D5950A9C4D4E8B0CDF8DA47BD379">
    <w:name w:val="BC63D5950A9C4D4E8B0CDF8DA47BD379"/>
    <w:rsid w:val="00164860"/>
  </w:style>
  <w:style w:type="paragraph" w:customStyle="1" w:styleId="A29023D764AF4AF29795578CA9A4D8F1">
    <w:name w:val="A29023D764AF4AF29795578CA9A4D8F1"/>
    <w:rsid w:val="00164860"/>
  </w:style>
  <w:style w:type="paragraph" w:customStyle="1" w:styleId="A47766C0B7214DEA8C5180DB05EC1F3D">
    <w:name w:val="A47766C0B7214DEA8C5180DB05EC1F3D"/>
    <w:rsid w:val="00164860"/>
  </w:style>
  <w:style w:type="paragraph" w:customStyle="1" w:styleId="DE64452BDDBF496E9CB3904A05DB4980">
    <w:name w:val="DE64452BDDBF496E9CB3904A05DB4980"/>
    <w:rsid w:val="00164860"/>
  </w:style>
  <w:style w:type="paragraph" w:customStyle="1" w:styleId="48202420FDD342728C9DA71912686550">
    <w:name w:val="48202420FDD342728C9DA71912686550"/>
    <w:rsid w:val="00164860"/>
  </w:style>
  <w:style w:type="paragraph" w:customStyle="1" w:styleId="59FE321C6DDF425990DC2EB5EEEA7E90">
    <w:name w:val="59FE321C6DDF425990DC2EB5EEEA7E90"/>
    <w:rsid w:val="00164860"/>
  </w:style>
  <w:style w:type="paragraph" w:customStyle="1" w:styleId="573999CF88ED49A28024EF111EB62419">
    <w:name w:val="573999CF88ED49A28024EF111EB62419"/>
    <w:rsid w:val="00164860"/>
  </w:style>
  <w:style w:type="paragraph" w:customStyle="1" w:styleId="377EEB2DCBC84E2F9A8D0F364D5332BE">
    <w:name w:val="377EEB2DCBC84E2F9A8D0F364D5332BE"/>
    <w:rsid w:val="00164860"/>
  </w:style>
  <w:style w:type="paragraph" w:customStyle="1" w:styleId="3D79A772D5E04F94A86245A5A379C54E">
    <w:name w:val="3D79A772D5E04F94A86245A5A379C54E"/>
    <w:rsid w:val="00164860"/>
  </w:style>
  <w:style w:type="paragraph" w:customStyle="1" w:styleId="2263C11A4ADE44AF856D40B477005D60">
    <w:name w:val="2263C11A4ADE44AF856D40B477005D60"/>
    <w:rsid w:val="00164860"/>
  </w:style>
  <w:style w:type="paragraph" w:customStyle="1" w:styleId="FB3A36E886194237B5C32F4B3BEFA337">
    <w:name w:val="FB3A36E886194237B5C32F4B3BEFA337"/>
    <w:rsid w:val="00164860"/>
  </w:style>
  <w:style w:type="paragraph" w:customStyle="1" w:styleId="66B4579EB04B40C58B8966D07E918093">
    <w:name w:val="66B4579EB04B40C58B8966D07E918093"/>
    <w:rsid w:val="00164860"/>
  </w:style>
  <w:style w:type="paragraph" w:customStyle="1" w:styleId="3C45282C06F84E3499B4DA6A6C1778ED">
    <w:name w:val="3C45282C06F84E3499B4DA6A6C1778ED"/>
    <w:rsid w:val="00164860"/>
  </w:style>
  <w:style w:type="paragraph" w:customStyle="1" w:styleId="6E69CB94864F416D8F59B073893212EC">
    <w:name w:val="6E69CB94864F416D8F59B073893212EC"/>
    <w:rsid w:val="00164860"/>
  </w:style>
  <w:style w:type="paragraph" w:customStyle="1" w:styleId="0CC20E342716401BB07DC06FC4EB31F6">
    <w:name w:val="0CC20E342716401BB07DC06FC4EB31F6"/>
    <w:rsid w:val="00164860"/>
  </w:style>
  <w:style w:type="paragraph" w:customStyle="1" w:styleId="6DFD594F5BB74D7395446427D0ABE612">
    <w:name w:val="6DFD594F5BB74D7395446427D0ABE612"/>
    <w:rsid w:val="00164860"/>
  </w:style>
  <w:style w:type="paragraph" w:customStyle="1" w:styleId="89A78EC320C544FB9B775DA120083913">
    <w:name w:val="89A78EC320C544FB9B775DA120083913"/>
    <w:rsid w:val="00164860"/>
  </w:style>
  <w:style w:type="paragraph" w:customStyle="1" w:styleId="CC6A8E5BD29743E29003578C5219361B">
    <w:name w:val="CC6A8E5BD29743E29003578C5219361B"/>
    <w:rsid w:val="00164860"/>
  </w:style>
  <w:style w:type="paragraph" w:customStyle="1" w:styleId="29921E4558CC4655AE76DAA23DD26157">
    <w:name w:val="29921E4558CC4655AE76DAA23DD26157"/>
    <w:rsid w:val="00164860"/>
  </w:style>
  <w:style w:type="paragraph" w:customStyle="1" w:styleId="A8532F7ED162405E86F64890A134685C">
    <w:name w:val="A8532F7ED162405E86F64890A134685C"/>
    <w:rsid w:val="00164860"/>
  </w:style>
  <w:style w:type="paragraph" w:customStyle="1" w:styleId="B4C8074A03A74C63B9D1B35ED95892FF">
    <w:name w:val="B4C8074A03A74C63B9D1B35ED95892FF"/>
    <w:rsid w:val="00164860"/>
  </w:style>
  <w:style w:type="paragraph" w:customStyle="1" w:styleId="75F6E22E59A9450BBF6F5F221CAEDCE8">
    <w:name w:val="75F6E22E59A9450BBF6F5F221CAEDCE8"/>
    <w:rsid w:val="00164860"/>
  </w:style>
  <w:style w:type="paragraph" w:customStyle="1" w:styleId="B5915645AB8246BA8CF48729131E1ABB">
    <w:name w:val="B5915645AB8246BA8CF48729131E1ABB"/>
    <w:rsid w:val="00164860"/>
  </w:style>
  <w:style w:type="paragraph" w:customStyle="1" w:styleId="A3146E1C8A404E6F906C3B16C5384F53">
    <w:name w:val="A3146E1C8A404E6F906C3B16C5384F53"/>
    <w:rsid w:val="00164860"/>
  </w:style>
  <w:style w:type="paragraph" w:customStyle="1" w:styleId="AC75CB9222F6494487B884799FA28A1A">
    <w:name w:val="AC75CB9222F6494487B884799FA28A1A"/>
    <w:rsid w:val="00164860"/>
  </w:style>
  <w:style w:type="paragraph" w:customStyle="1" w:styleId="88E7360C488B4D7BB4344A277270A84B">
    <w:name w:val="88E7360C488B4D7BB4344A277270A84B"/>
    <w:rsid w:val="00164860"/>
  </w:style>
  <w:style w:type="paragraph" w:customStyle="1" w:styleId="8C656F1BCF4640D9A1296984DCF29C9D">
    <w:name w:val="8C656F1BCF4640D9A1296984DCF29C9D"/>
    <w:rsid w:val="00164860"/>
  </w:style>
  <w:style w:type="paragraph" w:customStyle="1" w:styleId="14070E2042474ED39C208A6579D47971">
    <w:name w:val="14070E2042474ED39C208A6579D47971"/>
    <w:rsid w:val="00164860"/>
  </w:style>
  <w:style w:type="paragraph" w:customStyle="1" w:styleId="C580DEA402C44D0EB356BB0A14D7FA7D">
    <w:name w:val="C580DEA402C44D0EB356BB0A14D7FA7D"/>
    <w:rsid w:val="00164860"/>
  </w:style>
  <w:style w:type="paragraph" w:customStyle="1" w:styleId="2030744FE73C473FB8ECEC0F4E6060C7">
    <w:name w:val="2030744FE73C473FB8ECEC0F4E6060C7"/>
    <w:rsid w:val="00164860"/>
  </w:style>
  <w:style w:type="paragraph" w:customStyle="1" w:styleId="A18F7F49B29040EBA5E4EC2998243522">
    <w:name w:val="A18F7F49B29040EBA5E4EC2998243522"/>
    <w:rsid w:val="00164860"/>
  </w:style>
  <w:style w:type="paragraph" w:customStyle="1" w:styleId="EB40D4F0A73E415488BF2B507646FAD6">
    <w:name w:val="EB40D4F0A73E415488BF2B507646FAD6"/>
    <w:rsid w:val="00164860"/>
  </w:style>
  <w:style w:type="paragraph" w:customStyle="1" w:styleId="8D8F8093062443AF8C4C9F910D9A3C0E">
    <w:name w:val="8D8F8093062443AF8C4C9F910D9A3C0E"/>
    <w:rsid w:val="00164860"/>
  </w:style>
  <w:style w:type="paragraph" w:customStyle="1" w:styleId="A5C2981A4DEF475AA810B5D62807FCC8">
    <w:name w:val="A5C2981A4DEF475AA810B5D62807FCC8"/>
    <w:rsid w:val="00164860"/>
  </w:style>
  <w:style w:type="paragraph" w:customStyle="1" w:styleId="A3E059AF23BA4551833FE505E05B5CD1">
    <w:name w:val="A3E059AF23BA4551833FE505E05B5CD1"/>
    <w:rsid w:val="00164860"/>
  </w:style>
  <w:style w:type="paragraph" w:customStyle="1" w:styleId="C7CDBF2EA01540B38B99358878D8B250">
    <w:name w:val="C7CDBF2EA01540B38B99358878D8B250"/>
    <w:rsid w:val="00164860"/>
  </w:style>
  <w:style w:type="paragraph" w:customStyle="1" w:styleId="68A47EB1FB3D4551ADA9A39B45FFA257">
    <w:name w:val="68A47EB1FB3D4551ADA9A39B45FFA257"/>
    <w:rsid w:val="00164860"/>
  </w:style>
  <w:style w:type="paragraph" w:customStyle="1" w:styleId="FA0F24ED96164176B73FADC60627600C">
    <w:name w:val="FA0F24ED96164176B73FADC60627600C"/>
    <w:rsid w:val="00164860"/>
  </w:style>
  <w:style w:type="paragraph" w:customStyle="1" w:styleId="B460CACF76194376B418AFAA975D3F01">
    <w:name w:val="B460CACF76194376B418AFAA975D3F01"/>
    <w:rsid w:val="00164860"/>
  </w:style>
  <w:style w:type="paragraph" w:customStyle="1" w:styleId="2460A0CDE87147FC83460F6C8470B065">
    <w:name w:val="2460A0CDE87147FC83460F6C8470B065"/>
    <w:rsid w:val="00164860"/>
  </w:style>
  <w:style w:type="paragraph" w:customStyle="1" w:styleId="8B3336CFB3F741418C5913D97F627DBC">
    <w:name w:val="8B3336CFB3F741418C5913D97F627DBC"/>
    <w:rsid w:val="00164860"/>
  </w:style>
  <w:style w:type="paragraph" w:customStyle="1" w:styleId="44A3E8992B7C4DFDBB135FCC545D5D35">
    <w:name w:val="44A3E8992B7C4DFDBB135FCC545D5D35"/>
    <w:rsid w:val="00164860"/>
  </w:style>
  <w:style w:type="paragraph" w:customStyle="1" w:styleId="492BE89D453747FDBB89CD5232157781">
    <w:name w:val="492BE89D453747FDBB89CD5232157781"/>
    <w:rsid w:val="00164860"/>
  </w:style>
  <w:style w:type="paragraph" w:customStyle="1" w:styleId="C40CC8BC318641DE803DC7C10EFC0029">
    <w:name w:val="C40CC8BC318641DE803DC7C10EFC0029"/>
    <w:rsid w:val="00164860"/>
  </w:style>
  <w:style w:type="paragraph" w:customStyle="1" w:styleId="1E07C71378C04E67BE7809DFB0835B31">
    <w:name w:val="1E07C71378C04E67BE7809DFB0835B31"/>
    <w:rsid w:val="00164860"/>
  </w:style>
  <w:style w:type="paragraph" w:customStyle="1" w:styleId="44706D62E4774E0BA07F0DA49165E7A2">
    <w:name w:val="44706D62E4774E0BA07F0DA49165E7A2"/>
    <w:rsid w:val="00164860"/>
  </w:style>
  <w:style w:type="paragraph" w:customStyle="1" w:styleId="01BCCFA87F944E1F953F33A03528DCDE">
    <w:name w:val="01BCCFA87F944E1F953F33A03528DCDE"/>
    <w:rsid w:val="00164860"/>
  </w:style>
  <w:style w:type="paragraph" w:customStyle="1" w:styleId="A039FCD16E5B48D68D720764E7A8A8E1">
    <w:name w:val="A039FCD16E5B48D68D720764E7A8A8E1"/>
    <w:rsid w:val="00164860"/>
  </w:style>
  <w:style w:type="paragraph" w:customStyle="1" w:styleId="D145FFC18B024E3CA43F4CD2147D10FB">
    <w:name w:val="D145FFC18B024E3CA43F4CD2147D10FB"/>
    <w:rsid w:val="00164860"/>
  </w:style>
  <w:style w:type="paragraph" w:customStyle="1" w:styleId="66D9B28D30A042BC8DA009ECFD6646BE">
    <w:name w:val="66D9B28D30A042BC8DA009ECFD6646BE"/>
    <w:rsid w:val="00164860"/>
  </w:style>
  <w:style w:type="paragraph" w:customStyle="1" w:styleId="BB0902112CEF44179518BF5A6CBF01E8">
    <w:name w:val="BB0902112CEF44179518BF5A6CBF01E8"/>
    <w:rsid w:val="00164860"/>
  </w:style>
  <w:style w:type="paragraph" w:customStyle="1" w:styleId="8BBE1C88C560408EAC6DD86060689329">
    <w:name w:val="8BBE1C88C560408EAC6DD86060689329"/>
    <w:rsid w:val="00164860"/>
  </w:style>
  <w:style w:type="paragraph" w:customStyle="1" w:styleId="656C1F21CC854393B8E39749F4FFDE0C">
    <w:name w:val="656C1F21CC854393B8E39749F4FFDE0C"/>
    <w:rsid w:val="00164860"/>
  </w:style>
  <w:style w:type="paragraph" w:customStyle="1" w:styleId="98A9FFD1D23F4E99A595F71B2BA37FE1">
    <w:name w:val="98A9FFD1D23F4E99A595F71B2BA37FE1"/>
    <w:rsid w:val="00164860"/>
  </w:style>
  <w:style w:type="paragraph" w:customStyle="1" w:styleId="851BCB57B30A43228AA15ACE14ED9265">
    <w:name w:val="851BCB57B30A43228AA15ACE14ED9265"/>
    <w:rsid w:val="00164860"/>
  </w:style>
  <w:style w:type="paragraph" w:customStyle="1" w:styleId="273F789551D94938B64DD64E31AEE2E9">
    <w:name w:val="273F789551D94938B64DD64E31AEE2E9"/>
    <w:rsid w:val="00164860"/>
  </w:style>
  <w:style w:type="paragraph" w:customStyle="1" w:styleId="7A2C3C20014742B0872ACF0754CFD4D9">
    <w:name w:val="7A2C3C20014742B0872ACF0754CFD4D9"/>
    <w:rsid w:val="00164860"/>
  </w:style>
  <w:style w:type="paragraph" w:customStyle="1" w:styleId="870B48EF02C14C3E9A725EB48399F165">
    <w:name w:val="870B48EF02C14C3E9A725EB48399F165"/>
    <w:rsid w:val="00164860"/>
  </w:style>
  <w:style w:type="paragraph" w:customStyle="1" w:styleId="88E6460E50D9492E8906FB281B958EDF">
    <w:name w:val="88E6460E50D9492E8906FB281B958EDF"/>
    <w:rsid w:val="00164860"/>
  </w:style>
  <w:style w:type="paragraph" w:customStyle="1" w:styleId="4CD5C8EEA3344C948218BA9F5AD4B616">
    <w:name w:val="4CD5C8EEA3344C948218BA9F5AD4B616"/>
    <w:rsid w:val="00164860"/>
  </w:style>
  <w:style w:type="paragraph" w:customStyle="1" w:styleId="DDE8F158D3CF4FACB210A6DD76743ED8">
    <w:name w:val="DDE8F158D3CF4FACB210A6DD76743ED8"/>
    <w:rsid w:val="00164860"/>
  </w:style>
  <w:style w:type="paragraph" w:customStyle="1" w:styleId="A69DB8D326DA43EDA295F4E6695C0260">
    <w:name w:val="A69DB8D326DA43EDA295F4E6695C0260"/>
    <w:rsid w:val="00164860"/>
  </w:style>
  <w:style w:type="paragraph" w:customStyle="1" w:styleId="573026BD65FB4E6C9394AD69690837CB">
    <w:name w:val="573026BD65FB4E6C9394AD69690837CB"/>
    <w:rsid w:val="00164860"/>
  </w:style>
  <w:style w:type="paragraph" w:customStyle="1" w:styleId="FDBA0A69F2A94C4E8DAD2052D0EB5F8A">
    <w:name w:val="FDBA0A69F2A94C4E8DAD2052D0EB5F8A"/>
    <w:rsid w:val="00164860"/>
  </w:style>
  <w:style w:type="paragraph" w:customStyle="1" w:styleId="62E946478BC24FB2A35BD89F5B3A8BA2">
    <w:name w:val="62E946478BC24FB2A35BD89F5B3A8BA2"/>
    <w:rsid w:val="00164860"/>
  </w:style>
  <w:style w:type="paragraph" w:customStyle="1" w:styleId="2A2C1366A23048A6AD2583BDB1FAE8B8">
    <w:name w:val="2A2C1366A23048A6AD2583BDB1FAE8B8"/>
    <w:rsid w:val="00164860"/>
  </w:style>
  <w:style w:type="paragraph" w:customStyle="1" w:styleId="83BE2F8D90B6468CA472EA5A69367025">
    <w:name w:val="83BE2F8D90B6468CA472EA5A69367025"/>
    <w:rsid w:val="00164860"/>
  </w:style>
  <w:style w:type="paragraph" w:customStyle="1" w:styleId="9C852EF4FFFC448EB401ABD762C2CB3C">
    <w:name w:val="9C852EF4FFFC448EB401ABD762C2CB3C"/>
    <w:rsid w:val="00164860"/>
  </w:style>
  <w:style w:type="paragraph" w:customStyle="1" w:styleId="F400B9D1663B4128BECEDE9C339241BB">
    <w:name w:val="F400B9D1663B4128BECEDE9C339241BB"/>
    <w:rsid w:val="00164860"/>
  </w:style>
  <w:style w:type="paragraph" w:customStyle="1" w:styleId="5BD94AFE165648EE9CE326BDD78A2169">
    <w:name w:val="5BD94AFE165648EE9CE326BDD78A2169"/>
    <w:rsid w:val="00164860"/>
  </w:style>
  <w:style w:type="paragraph" w:customStyle="1" w:styleId="FF97AF8397DC476982D6D5C19B8486EC">
    <w:name w:val="FF97AF8397DC476982D6D5C19B8486EC"/>
    <w:rsid w:val="00164860"/>
  </w:style>
  <w:style w:type="paragraph" w:customStyle="1" w:styleId="87D360FD34204AD99302991E6A55D77F">
    <w:name w:val="87D360FD34204AD99302991E6A55D77F"/>
    <w:rsid w:val="00164860"/>
  </w:style>
  <w:style w:type="paragraph" w:customStyle="1" w:styleId="86469832B6BF461799CD34EAD6E4AB76">
    <w:name w:val="86469832B6BF461799CD34EAD6E4AB76"/>
    <w:rsid w:val="00164860"/>
  </w:style>
  <w:style w:type="paragraph" w:customStyle="1" w:styleId="31058836248E4346900AF34E03ED5877">
    <w:name w:val="31058836248E4346900AF34E03ED5877"/>
    <w:rsid w:val="00164860"/>
  </w:style>
  <w:style w:type="paragraph" w:customStyle="1" w:styleId="CCDEB08949DC4033B14818A2961F648A">
    <w:name w:val="CCDEB08949DC4033B14818A2961F648A"/>
    <w:rsid w:val="00164860"/>
  </w:style>
  <w:style w:type="paragraph" w:customStyle="1" w:styleId="6CFBC58B40F147EFBFEECB3735D41E46">
    <w:name w:val="6CFBC58B40F147EFBFEECB3735D41E46"/>
    <w:rsid w:val="00164860"/>
  </w:style>
  <w:style w:type="paragraph" w:customStyle="1" w:styleId="E29232F9CC90431CB8A56CCB048FFA75">
    <w:name w:val="E29232F9CC90431CB8A56CCB048FFA75"/>
    <w:rsid w:val="00164860"/>
  </w:style>
  <w:style w:type="paragraph" w:customStyle="1" w:styleId="A584ECD3B8DB4BEA906D796A6F4875D6">
    <w:name w:val="A584ECD3B8DB4BEA906D796A6F4875D6"/>
    <w:rsid w:val="00164860"/>
  </w:style>
  <w:style w:type="paragraph" w:customStyle="1" w:styleId="4B13F83E56FB4806B5F858C966E61340">
    <w:name w:val="4B13F83E56FB4806B5F858C966E61340"/>
    <w:rsid w:val="00164860"/>
  </w:style>
  <w:style w:type="paragraph" w:customStyle="1" w:styleId="E23BB3546DBC450F94A0DFBA0DF75EF7">
    <w:name w:val="E23BB3546DBC450F94A0DFBA0DF75EF7"/>
    <w:rsid w:val="00164860"/>
  </w:style>
  <w:style w:type="paragraph" w:customStyle="1" w:styleId="B84DC53FC1E14EB2AC62F99338B34241">
    <w:name w:val="B84DC53FC1E14EB2AC62F99338B34241"/>
    <w:rsid w:val="00164860"/>
  </w:style>
  <w:style w:type="paragraph" w:customStyle="1" w:styleId="4668C7B0211246BBBD96DA78C2896F96">
    <w:name w:val="4668C7B0211246BBBD96DA78C2896F96"/>
    <w:rsid w:val="00164860"/>
  </w:style>
  <w:style w:type="paragraph" w:customStyle="1" w:styleId="40286CE82C07476982A64AF10B070BFA">
    <w:name w:val="40286CE82C07476982A64AF10B070BFA"/>
    <w:rsid w:val="00164860"/>
  </w:style>
  <w:style w:type="paragraph" w:customStyle="1" w:styleId="0F089D756E974360A67AB1D08DA74083">
    <w:name w:val="0F089D756E974360A67AB1D08DA74083"/>
    <w:rsid w:val="00164860"/>
  </w:style>
  <w:style w:type="paragraph" w:customStyle="1" w:styleId="7CE5564DB73A49ABBE4543BA554A7BCC">
    <w:name w:val="7CE5564DB73A49ABBE4543BA554A7BCC"/>
    <w:rsid w:val="00164860"/>
  </w:style>
  <w:style w:type="paragraph" w:customStyle="1" w:styleId="627EC9F8022342E58C5C799522D7289E">
    <w:name w:val="627EC9F8022342E58C5C799522D7289E"/>
    <w:rsid w:val="00164860"/>
  </w:style>
  <w:style w:type="paragraph" w:customStyle="1" w:styleId="B261804553DD41CB9BE0342C6ECCFDA5">
    <w:name w:val="B261804553DD41CB9BE0342C6ECCFDA5"/>
    <w:rsid w:val="00164860"/>
  </w:style>
  <w:style w:type="paragraph" w:customStyle="1" w:styleId="F86BB63B930E413DB21DD03D26AF283D">
    <w:name w:val="F86BB63B930E413DB21DD03D26AF283D"/>
    <w:rsid w:val="00164860"/>
  </w:style>
  <w:style w:type="paragraph" w:customStyle="1" w:styleId="A95F2B9211FA4A52BAB8F346719810F2">
    <w:name w:val="A95F2B9211FA4A52BAB8F346719810F2"/>
    <w:rsid w:val="00164860"/>
  </w:style>
  <w:style w:type="paragraph" w:customStyle="1" w:styleId="CB12FC5239EC4B5FB2A0CBC93B961F25">
    <w:name w:val="CB12FC5239EC4B5FB2A0CBC93B961F25"/>
    <w:rsid w:val="00164860"/>
  </w:style>
  <w:style w:type="paragraph" w:customStyle="1" w:styleId="2DA087DD399745F7B84FCB710267F38D">
    <w:name w:val="2DA087DD399745F7B84FCB710267F38D"/>
    <w:rsid w:val="00164860"/>
  </w:style>
  <w:style w:type="paragraph" w:customStyle="1" w:styleId="FB80F1A01D974CD49FD71E2FF63AB378">
    <w:name w:val="FB80F1A01D974CD49FD71E2FF63AB378"/>
    <w:rsid w:val="00164860"/>
  </w:style>
  <w:style w:type="paragraph" w:customStyle="1" w:styleId="DDB91B4545DA442EBF3688EB423C4BEB">
    <w:name w:val="DDB91B4545DA442EBF3688EB423C4BEB"/>
    <w:rsid w:val="00164860"/>
  </w:style>
  <w:style w:type="paragraph" w:customStyle="1" w:styleId="B8607802EE8A48EE9B1093D1906BCD62">
    <w:name w:val="B8607802EE8A48EE9B1093D1906BCD62"/>
    <w:rsid w:val="00164860"/>
  </w:style>
  <w:style w:type="paragraph" w:customStyle="1" w:styleId="5B7D7F22A61548E1A208F76102E4FCF1">
    <w:name w:val="5B7D7F22A61548E1A208F76102E4FCF1"/>
    <w:rsid w:val="00164860"/>
  </w:style>
  <w:style w:type="paragraph" w:customStyle="1" w:styleId="36C36865F01747BC87DE50891277711B">
    <w:name w:val="36C36865F01747BC87DE50891277711B"/>
    <w:rsid w:val="00164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DA3F3930</Template>
  <TotalTime>3</TotalTime>
  <Pages>4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nwiseman@rcoa.ac.uk</dc:creator>
  <cp:lastModifiedBy>Neil Wiseman</cp:lastModifiedBy>
  <cp:revision>2</cp:revision>
  <cp:lastPrinted>2018-02-26T16:31:00Z</cp:lastPrinted>
  <dcterms:created xsi:type="dcterms:W3CDTF">2018-07-04T11:41:00Z</dcterms:created>
  <dcterms:modified xsi:type="dcterms:W3CDTF">2018-07-04T11:41:00Z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2016-09-13T00:00:00Z</vt:filetime>
  </property>
</Properties>
</file>